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52" w:rsidRPr="004E7B52" w:rsidRDefault="004E7B52" w:rsidP="004E7B52">
      <w:pPr>
        <w:rPr>
          <w:rFonts w:ascii="Cambria" w:hAnsi="Cambria"/>
        </w:rPr>
      </w:pPr>
    </w:p>
    <w:p w:rsidR="004E7B52" w:rsidRPr="004E7B52" w:rsidRDefault="004768F6" w:rsidP="00D22A67">
      <w:pPr>
        <w:pStyle w:val="NoSpacing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PRIJAVNICA ZA </w:t>
      </w:r>
      <w:r w:rsidR="00243479">
        <w:rPr>
          <w:rFonts w:ascii="Cambria" w:hAnsi="Cambria"/>
          <w:b/>
          <w:sz w:val="28"/>
        </w:rPr>
        <w:t>SUDJELOVANJE NA</w:t>
      </w:r>
      <w:r w:rsidR="00C245C8">
        <w:rPr>
          <w:rFonts w:ascii="Cambria" w:hAnsi="Cambria"/>
          <w:b/>
          <w:sz w:val="28"/>
        </w:rPr>
        <w:t xml:space="preserve"> TEMATSKIM VEČERIMA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D22A67" w:rsidP="004E7B52">
      <w:pPr>
        <w:pStyle w:val="NoSpacing"/>
        <w:rPr>
          <w:rFonts w:ascii="Cambria" w:hAnsi="Cambria"/>
        </w:rPr>
      </w:pPr>
      <w:r w:rsidRPr="00D22A67">
        <w:rPr>
          <w:rFonts w:ascii="Cambria" w:hAnsi="Cambria"/>
          <w:b/>
          <w:sz w:val="28"/>
        </w:rPr>
        <w:t>1.</w:t>
      </w:r>
      <w:r w:rsidRPr="00D22A67">
        <w:rPr>
          <w:rFonts w:ascii="Cambria" w:hAnsi="Cambria"/>
          <w:sz w:val="28"/>
        </w:rPr>
        <w:t xml:space="preserve"> </w:t>
      </w:r>
      <w:r w:rsidR="004E7B52" w:rsidRPr="004E7B52">
        <w:rPr>
          <w:rFonts w:ascii="Cambria" w:hAnsi="Cambria"/>
        </w:rPr>
        <w:t>Ime i prezime, naziv i OIB: ____________</w:t>
      </w:r>
      <w:r w:rsidR="004768F6">
        <w:rPr>
          <w:rFonts w:ascii="Cambria" w:hAnsi="Cambria"/>
        </w:rPr>
        <w:t>__________</w:t>
      </w:r>
      <w:r w:rsidR="004E7B52" w:rsidRPr="004E7B52">
        <w:rPr>
          <w:rFonts w:ascii="Cambria" w:hAnsi="Cambria"/>
        </w:rPr>
        <w:t>__________</w:t>
      </w:r>
      <w:r w:rsidR="004E7B52">
        <w:rPr>
          <w:rFonts w:ascii="Cambria" w:hAnsi="Cambria"/>
        </w:rPr>
        <w:t>_____________________________________</w:t>
      </w:r>
      <w:r w:rsidR="004E7B52" w:rsidRPr="004E7B52">
        <w:rPr>
          <w:rFonts w:ascii="Cambria" w:hAnsi="Cambria"/>
        </w:rPr>
        <w:t>_______________________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D22A67" w:rsidP="004E7B52">
      <w:pPr>
        <w:pStyle w:val="NoSpacing"/>
        <w:rPr>
          <w:rFonts w:ascii="Cambria" w:hAnsi="Cambria"/>
        </w:rPr>
      </w:pPr>
      <w:r w:rsidRPr="00D22A67">
        <w:rPr>
          <w:rFonts w:ascii="Cambria" w:hAnsi="Cambria"/>
          <w:b/>
          <w:sz w:val="28"/>
        </w:rPr>
        <w:t>2.</w:t>
      </w:r>
      <w:r w:rsidRPr="00D22A67">
        <w:rPr>
          <w:rFonts w:ascii="Cambria" w:hAnsi="Cambria"/>
          <w:sz w:val="28"/>
        </w:rPr>
        <w:t xml:space="preserve"> </w:t>
      </w:r>
      <w:r w:rsidR="004E7B52" w:rsidRPr="004E7B52">
        <w:rPr>
          <w:rFonts w:ascii="Cambria" w:hAnsi="Cambria"/>
        </w:rPr>
        <w:t>Vrsta poslovnog subjekta: _________________________</w:t>
      </w:r>
      <w:r w:rsidR="004E7B52">
        <w:rPr>
          <w:rFonts w:ascii="Cambria" w:hAnsi="Cambria"/>
        </w:rPr>
        <w:t>______________________________________</w:t>
      </w:r>
      <w:r w:rsidR="004E7B52" w:rsidRPr="004E7B52">
        <w:rPr>
          <w:rFonts w:ascii="Cambria" w:hAnsi="Cambria"/>
        </w:rPr>
        <w:t xml:space="preserve">_____________________________   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D22A67" w:rsidP="004E7B52">
      <w:pPr>
        <w:pStyle w:val="NoSpacing"/>
        <w:rPr>
          <w:rFonts w:ascii="Cambria" w:hAnsi="Cambria"/>
        </w:rPr>
      </w:pPr>
      <w:r w:rsidRPr="00D22A67">
        <w:rPr>
          <w:rFonts w:ascii="Cambria" w:hAnsi="Cambria"/>
          <w:b/>
          <w:sz w:val="28"/>
        </w:rPr>
        <w:t>3.</w:t>
      </w:r>
      <w:r w:rsidRPr="00D22A67">
        <w:rPr>
          <w:rFonts w:ascii="Cambria" w:hAnsi="Cambria"/>
          <w:sz w:val="28"/>
        </w:rPr>
        <w:t xml:space="preserve"> </w:t>
      </w:r>
      <w:r w:rsidR="004E7B52" w:rsidRPr="004E7B52">
        <w:rPr>
          <w:rFonts w:ascii="Cambria" w:hAnsi="Cambria"/>
        </w:rPr>
        <w:t>Adresa: __________________________________________</w:t>
      </w:r>
      <w:r w:rsidR="004E7B52">
        <w:rPr>
          <w:rFonts w:ascii="Cambria" w:hAnsi="Cambria"/>
        </w:rPr>
        <w:t>_____________________________________________</w:t>
      </w:r>
      <w:r w:rsidR="004E7B52" w:rsidRPr="004E7B52">
        <w:rPr>
          <w:rFonts w:ascii="Cambria" w:hAnsi="Cambria"/>
        </w:rPr>
        <w:t>__________________________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Pr="004E7B52" w:rsidRDefault="00D22A67" w:rsidP="004E7B52">
      <w:pPr>
        <w:pStyle w:val="NoSpacing"/>
        <w:rPr>
          <w:rFonts w:ascii="Cambria" w:hAnsi="Cambria"/>
        </w:rPr>
      </w:pPr>
      <w:r w:rsidRPr="00D22A67">
        <w:rPr>
          <w:rFonts w:ascii="Cambria" w:hAnsi="Cambria"/>
          <w:b/>
          <w:sz w:val="28"/>
        </w:rPr>
        <w:t>4.</w:t>
      </w:r>
      <w:r w:rsidRPr="00D22A67">
        <w:rPr>
          <w:rFonts w:ascii="Cambria" w:hAnsi="Cambria"/>
          <w:sz w:val="28"/>
        </w:rPr>
        <w:t xml:space="preserve"> </w:t>
      </w:r>
      <w:r w:rsidR="004E7B52" w:rsidRPr="004E7B52">
        <w:rPr>
          <w:rFonts w:ascii="Cambria" w:hAnsi="Cambria"/>
        </w:rPr>
        <w:t>Kontakt broj/osoba: _________</w:t>
      </w:r>
      <w:r w:rsidR="004768F6">
        <w:rPr>
          <w:rFonts w:ascii="Cambria" w:hAnsi="Cambria"/>
        </w:rPr>
        <w:t>_______________________________________</w:t>
      </w:r>
      <w:r w:rsidR="004E7B52" w:rsidRPr="004E7B52">
        <w:rPr>
          <w:rFonts w:ascii="Cambria" w:hAnsi="Cambria"/>
        </w:rPr>
        <w:t xml:space="preserve">__________________________________________________   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E7B52" w:rsidRDefault="00D22A67" w:rsidP="004E7B52">
      <w:pPr>
        <w:pStyle w:val="NoSpacing"/>
        <w:rPr>
          <w:rFonts w:ascii="Cambria" w:hAnsi="Cambria"/>
        </w:rPr>
      </w:pPr>
      <w:r w:rsidRPr="00D22A67">
        <w:rPr>
          <w:rFonts w:ascii="Cambria" w:hAnsi="Cambria"/>
          <w:b/>
          <w:sz w:val="28"/>
        </w:rPr>
        <w:t>5.</w:t>
      </w:r>
      <w:r w:rsidRPr="00D22A67">
        <w:rPr>
          <w:rFonts w:ascii="Cambria" w:hAnsi="Cambria"/>
          <w:sz w:val="28"/>
        </w:rPr>
        <w:t xml:space="preserve"> </w:t>
      </w:r>
      <w:r w:rsidR="004E7B52" w:rsidRPr="004E7B52">
        <w:rPr>
          <w:rFonts w:ascii="Cambria" w:hAnsi="Cambria"/>
        </w:rPr>
        <w:t>Opis ponude i usluge s kojom se prijavljuje</w:t>
      </w:r>
      <w:r w:rsidR="00765B49">
        <w:rPr>
          <w:rFonts w:ascii="Cambria" w:hAnsi="Cambria"/>
        </w:rPr>
        <w:t>te</w:t>
      </w:r>
      <w:r w:rsidR="004E7B52" w:rsidRPr="004E7B52">
        <w:rPr>
          <w:rFonts w:ascii="Cambria" w:hAnsi="Cambria"/>
        </w:rPr>
        <w:t xml:space="preserve"> na </w:t>
      </w:r>
      <w:r w:rsidR="00C245C8">
        <w:rPr>
          <w:rFonts w:ascii="Cambria" w:hAnsi="Cambria"/>
        </w:rPr>
        <w:t>manifestaciju:</w:t>
      </w:r>
    </w:p>
    <w:p w:rsidR="00C245C8" w:rsidRDefault="00C245C8" w:rsidP="004E7B52">
      <w:pPr>
        <w:pStyle w:val="NoSpacing"/>
        <w:rPr>
          <w:rFonts w:ascii="Cambria" w:hAnsi="Cambria"/>
        </w:rPr>
      </w:pPr>
    </w:p>
    <w:p w:rsidR="00C245C8" w:rsidRDefault="00C245C8" w:rsidP="004E7B52">
      <w:pPr>
        <w:pStyle w:val="NoSpacing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:rsidR="00C245C8" w:rsidRDefault="00C245C8" w:rsidP="00C245C8">
      <w:pPr>
        <w:pStyle w:val="NoSpacing"/>
        <w:rPr>
          <w:rFonts w:ascii="Cambria" w:hAnsi="Cambria"/>
        </w:rPr>
      </w:pPr>
    </w:p>
    <w:p w:rsidR="00D22A67" w:rsidRPr="004E7B52" w:rsidRDefault="00D22A67" w:rsidP="00C245C8">
      <w:pPr>
        <w:pStyle w:val="NoSpacing"/>
        <w:rPr>
          <w:rFonts w:ascii="Cambria" w:hAnsi="Cambria"/>
        </w:rPr>
      </w:pPr>
    </w:p>
    <w:p w:rsidR="00C245C8" w:rsidRDefault="00C245C8" w:rsidP="00C245C8">
      <w:pPr>
        <w:pStyle w:val="NoSpacing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:rsidR="00D22A67" w:rsidRDefault="00D22A67" w:rsidP="00C245C8">
      <w:pPr>
        <w:pStyle w:val="NoSpacing"/>
        <w:rPr>
          <w:rFonts w:ascii="Cambria" w:hAnsi="Cambria"/>
        </w:rPr>
      </w:pPr>
    </w:p>
    <w:p w:rsidR="00D22A67" w:rsidRPr="004E7B52" w:rsidRDefault="00D22A67" w:rsidP="00C245C8">
      <w:pPr>
        <w:pStyle w:val="NoSpacing"/>
        <w:rPr>
          <w:rFonts w:ascii="Cambria" w:hAnsi="Cambria"/>
        </w:rPr>
      </w:pPr>
    </w:p>
    <w:p w:rsidR="00C245C8" w:rsidRPr="004E7B52" w:rsidRDefault="00C245C8" w:rsidP="00C245C8">
      <w:pPr>
        <w:pStyle w:val="NoSpacing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:rsidR="00C245C8" w:rsidRDefault="00C245C8" w:rsidP="004E7B52">
      <w:pPr>
        <w:pStyle w:val="NoSpacing"/>
        <w:rPr>
          <w:rFonts w:ascii="Cambria" w:hAnsi="Cambria"/>
        </w:rPr>
      </w:pPr>
    </w:p>
    <w:p w:rsidR="008C2134" w:rsidRPr="006B32A6" w:rsidRDefault="00D22A67" w:rsidP="008C2134">
      <w:pPr>
        <w:pStyle w:val="NoSpacing"/>
        <w:rPr>
          <w:rFonts w:ascii="Cambria" w:hAnsi="Cambria"/>
          <w:b/>
          <w:sz w:val="24"/>
          <w:u w:val="single"/>
        </w:rPr>
      </w:pPr>
      <w:r w:rsidRPr="006B32A6">
        <w:rPr>
          <w:rFonts w:ascii="Cambria" w:hAnsi="Cambria"/>
          <w:b/>
          <w:sz w:val="28"/>
        </w:rPr>
        <w:t xml:space="preserve">6. </w:t>
      </w:r>
      <w:r w:rsidR="008C2134" w:rsidRPr="006B32A6">
        <w:rPr>
          <w:rFonts w:ascii="Cambria" w:hAnsi="Cambria"/>
          <w:b/>
          <w:i/>
          <w:color w:val="FF0000"/>
          <w:sz w:val="20"/>
        </w:rPr>
        <w:t xml:space="preserve">Napomena: </w:t>
      </w:r>
      <w:r w:rsidR="008C2134" w:rsidRPr="006B32A6">
        <w:rPr>
          <w:b/>
          <w:i/>
          <w:color w:val="FF0000"/>
          <w:sz w:val="20"/>
        </w:rPr>
        <w:t xml:space="preserve">ukoliko Prijavitelj ne ispunjava jedan </w:t>
      </w:r>
      <w:r w:rsidR="006B32A6" w:rsidRPr="006B32A6">
        <w:rPr>
          <w:b/>
          <w:i/>
          <w:color w:val="FF0000"/>
          <w:sz w:val="20"/>
        </w:rPr>
        <w:t>od dva navedena</w:t>
      </w:r>
      <w:r w:rsidR="008C2134" w:rsidRPr="006B32A6">
        <w:rPr>
          <w:b/>
          <w:i/>
          <w:color w:val="FF0000"/>
          <w:sz w:val="20"/>
        </w:rPr>
        <w:t xml:space="preserve"> kriterija, </w:t>
      </w:r>
      <w:r w:rsidR="00F24798" w:rsidRPr="006B32A6">
        <w:rPr>
          <w:b/>
          <w:i/>
          <w:color w:val="FF0000"/>
          <w:sz w:val="20"/>
        </w:rPr>
        <w:t>takva</w:t>
      </w:r>
      <w:r w:rsidR="008C2134" w:rsidRPr="006B32A6">
        <w:rPr>
          <w:b/>
          <w:i/>
          <w:color w:val="FF0000"/>
          <w:sz w:val="20"/>
        </w:rPr>
        <w:t xml:space="preserve"> prijava neće biti razmatrana!</w:t>
      </w:r>
    </w:p>
    <w:p w:rsidR="00DF7365" w:rsidRDefault="00DF7365" w:rsidP="004E7B52">
      <w:pPr>
        <w:pStyle w:val="NoSpacing"/>
        <w:rPr>
          <w:rFonts w:ascii="Cambria" w:hAnsi="Cambria"/>
        </w:rPr>
      </w:pPr>
    </w:p>
    <w:p w:rsidR="00C245C8" w:rsidRPr="00DF7365" w:rsidRDefault="00D22A67" w:rsidP="00C245C8">
      <w:pPr>
        <w:pStyle w:val="NoSpacing"/>
        <w:rPr>
          <w:rFonts w:ascii="Cambria" w:hAnsi="Cambria"/>
        </w:rPr>
      </w:pPr>
      <w:r>
        <w:rPr>
          <w:rFonts w:ascii="Cambria" w:hAnsi="Cambria"/>
        </w:rPr>
        <w:t>I</w:t>
      </w:r>
      <w:r w:rsidR="00C245C8" w:rsidRPr="00DF7365">
        <w:rPr>
          <w:rFonts w:ascii="Cambria" w:hAnsi="Cambria"/>
        </w:rPr>
        <w:t xml:space="preserve">. Prijavitelj u trenutku prijave ima </w:t>
      </w:r>
      <w:r w:rsidR="006B32A6">
        <w:rPr>
          <w:rFonts w:ascii="Cambria" w:hAnsi="Cambria"/>
        </w:rPr>
        <w:t>uređen</w:t>
      </w:r>
      <w:r w:rsidR="00C245C8" w:rsidRPr="00DF7365">
        <w:rPr>
          <w:rFonts w:ascii="Cambria" w:hAnsi="Cambria"/>
        </w:rPr>
        <w:t xml:space="preserve"> i funkcionalan prostor za prihvat</w:t>
      </w:r>
      <w:r w:rsidR="006B32A6">
        <w:rPr>
          <w:rFonts w:ascii="Cambria" w:hAnsi="Cambria"/>
        </w:rPr>
        <w:t xml:space="preserve"> posjetitelja</w:t>
      </w:r>
      <w:r w:rsidR="00C245C8" w:rsidRPr="00DF7365">
        <w:rPr>
          <w:rFonts w:ascii="Cambria" w:hAnsi="Cambria"/>
        </w:rPr>
        <w:t xml:space="preserve"> i degustaciju svojih proizvoda kako bi iste mogli dalje ponuditi i promovirati posjetiteljima u sezoni i tijekom cijele godine</w:t>
      </w:r>
      <w:r w:rsidR="006B32A6">
        <w:rPr>
          <w:rFonts w:ascii="Cambria" w:hAnsi="Cambria"/>
        </w:rPr>
        <w:t>.</w:t>
      </w:r>
    </w:p>
    <w:p w:rsidR="00C245C8" w:rsidRPr="00DF7365" w:rsidRDefault="00C245C8" w:rsidP="00C245C8">
      <w:pPr>
        <w:pStyle w:val="NoSpacing"/>
        <w:jc w:val="center"/>
        <w:rPr>
          <w:rFonts w:ascii="Cambria" w:hAnsi="Cambria"/>
        </w:rPr>
      </w:pPr>
    </w:p>
    <w:p w:rsidR="00C245C8" w:rsidRPr="00DF7365" w:rsidRDefault="00D22A67" w:rsidP="00C245C8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 xml:space="preserve">DA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245C8" w:rsidRPr="00DF7365">
        <w:rPr>
          <w:rFonts w:ascii="Cambria" w:hAnsi="Cambria"/>
        </w:rPr>
        <w:t>NE</w:t>
      </w:r>
    </w:p>
    <w:p w:rsidR="00C245C8" w:rsidRPr="00DF7365" w:rsidRDefault="00C245C8" w:rsidP="00C245C8">
      <w:pPr>
        <w:pStyle w:val="NoSpacing"/>
        <w:jc w:val="center"/>
        <w:rPr>
          <w:rFonts w:ascii="Cambria" w:hAnsi="Cambria"/>
        </w:rPr>
      </w:pPr>
    </w:p>
    <w:p w:rsidR="00C245C8" w:rsidRPr="00D35A91" w:rsidRDefault="00D22A67" w:rsidP="004E7B5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II. </w:t>
      </w:r>
      <w:r w:rsidR="00C245C8" w:rsidRPr="00DF7365">
        <w:rPr>
          <w:rFonts w:ascii="Cambria" w:hAnsi="Cambria"/>
        </w:rPr>
        <w:t>Ukoliko Prijavitelj nema osiguran prostor k</w:t>
      </w:r>
      <w:r w:rsidR="006B32A6">
        <w:rPr>
          <w:rFonts w:ascii="Cambria" w:hAnsi="Cambria"/>
        </w:rPr>
        <w:t>ao što je navedeno u točki 1., P</w:t>
      </w:r>
      <w:r w:rsidR="00C245C8" w:rsidRPr="00DF7365">
        <w:rPr>
          <w:rFonts w:ascii="Cambria" w:hAnsi="Cambria"/>
        </w:rPr>
        <w:t>rijavitelj mora biti nositelj najmanje</w:t>
      </w:r>
      <w:r w:rsidR="00D35A91">
        <w:rPr>
          <w:rFonts w:ascii="Cambria" w:hAnsi="Cambria"/>
        </w:rPr>
        <w:t xml:space="preserve"> jedne oznake kvalitete </w:t>
      </w:r>
      <w:r w:rsidR="00C245C8" w:rsidRPr="00DF7365">
        <w:rPr>
          <w:rFonts w:ascii="Cambria" w:hAnsi="Cambria"/>
        </w:rPr>
        <w:t>na regionalnoj, državnoj ili međunarodnoj razini</w:t>
      </w:r>
      <w:r w:rsidR="00D35A91">
        <w:rPr>
          <w:rFonts w:ascii="Cambria" w:hAnsi="Cambria"/>
        </w:rPr>
        <w:t xml:space="preserve"> za svoj proizvod ili više njih </w:t>
      </w:r>
      <w:r w:rsidR="00D35A91" w:rsidRPr="00D35A91">
        <w:rPr>
          <w:rFonts w:ascii="Cambria" w:hAnsi="Cambria"/>
        </w:rPr>
        <w:t>(primjerice HOP, ZOI, ZOZP, DZIV i ostale srodne oznake kvalitete)</w:t>
      </w:r>
      <w:r w:rsidR="006B32A6">
        <w:rPr>
          <w:rFonts w:ascii="Cambria" w:hAnsi="Cambria"/>
        </w:rPr>
        <w:t>.</w:t>
      </w:r>
    </w:p>
    <w:p w:rsidR="00C245C8" w:rsidRDefault="00C245C8" w:rsidP="00C245C8">
      <w:pPr>
        <w:pStyle w:val="NoSpacing"/>
        <w:jc w:val="center"/>
      </w:pPr>
    </w:p>
    <w:p w:rsidR="00C245C8" w:rsidRPr="00D22A67" w:rsidRDefault="00D22A67" w:rsidP="006B32A6">
      <w:pPr>
        <w:pStyle w:val="NoSpacing"/>
        <w:ind w:left="2832" w:firstLine="708"/>
        <w:rPr>
          <w:rFonts w:ascii="Cambria" w:hAnsi="Cambria"/>
          <w:sz w:val="24"/>
        </w:rPr>
      </w:pPr>
      <w:r w:rsidRPr="00D22A67">
        <w:rPr>
          <w:rFonts w:ascii="Cambria" w:hAnsi="Cambria"/>
          <w:sz w:val="24"/>
        </w:rPr>
        <w:t xml:space="preserve">DA   </w:t>
      </w:r>
      <w:r w:rsidRPr="00D22A67">
        <w:rPr>
          <w:rFonts w:ascii="Cambria" w:hAnsi="Cambria"/>
          <w:sz w:val="24"/>
        </w:rPr>
        <w:tab/>
      </w:r>
      <w:r w:rsidRPr="00D22A67">
        <w:rPr>
          <w:rFonts w:ascii="Cambria" w:hAnsi="Cambria"/>
          <w:sz w:val="24"/>
        </w:rPr>
        <w:tab/>
      </w:r>
      <w:r w:rsidR="00C245C8" w:rsidRPr="00D22A67">
        <w:rPr>
          <w:rFonts w:ascii="Cambria" w:hAnsi="Cambria"/>
          <w:sz w:val="24"/>
        </w:rPr>
        <w:tab/>
        <w:t>NE</w:t>
      </w:r>
    </w:p>
    <w:p w:rsidR="00C245C8" w:rsidRDefault="00C245C8" w:rsidP="00C245C8">
      <w:pPr>
        <w:pStyle w:val="NoSpacing"/>
        <w:jc w:val="center"/>
      </w:pPr>
    </w:p>
    <w:p w:rsidR="00C245C8" w:rsidRPr="00DF7365" w:rsidRDefault="00DF7365" w:rsidP="004E7B52">
      <w:pPr>
        <w:pStyle w:val="NoSpacing"/>
        <w:rPr>
          <w:rFonts w:ascii="Cambria" w:hAnsi="Cambria"/>
        </w:rPr>
      </w:pPr>
      <w:r w:rsidRPr="00DF7365">
        <w:rPr>
          <w:rFonts w:ascii="Cambria" w:hAnsi="Cambria"/>
        </w:rPr>
        <w:t>A</w:t>
      </w:r>
      <w:r w:rsidR="008D4447">
        <w:rPr>
          <w:rFonts w:ascii="Cambria" w:hAnsi="Cambria"/>
        </w:rPr>
        <w:t>ko je odgovor „DA“, navesti koje oznake</w:t>
      </w:r>
      <w:r w:rsidRPr="00DF7365">
        <w:rPr>
          <w:rFonts w:ascii="Cambria" w:hAnsi="Cambria"/>
        </w:rPr>
        <w:t>:</w:t>
      </w:r>
    </w:p>
    <w:p w:rsidR="00C245C8" w:rsidRPr="00C245C8" w:rsidRDefault="00C245C8" w:rsidP="004E7B52">
      <w:pPr>
        <w:pStyle w:val="NoSpacing"/>
        <w:rPr>
          <w:rFonts w:ascii="Cambria" w:hAnsi="Cambria"/>
          <w:b/>
        </w:rPr>
      </w:pPr>
    </w:p>
    <w:p w:rsidR="00D22A67" w:rsidRDefault="00D22A67" w:rsidP="00D22A67">
      <w:pPr>
        <w:pStyle w:val="NoSpacing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:rsidR="00D22A67" w:rsidRDefault="00D22A67" w:rsidP="00D22A67">
      <w:pPr>
        <w:pStyle w:val="NoSpacing"/>
        <w:rPr>
          <w:rFonts w:ascii="Cambria" w:hAnsi="Cambria"/>
        </w:rPr>
      </w:pPr>
    </w:p>
    <w:p w:rsidR="00D22A67" w:rsidRPr="004E7B52" w:rsidRDefault="00D22A67" w:rsidP="00D22A67">
      <w:pPr>
        <w:pStyle w:val="NoSpacing"/>
        <w:rPr>
          <w:rFonts w:ascii="Cambria" w:hAnsi="Cambria"/>
        </w:rPr>
      </w:pPr>
    </w:p>
    <w:p w:rsidR="00D22A67" w:rsidRDefault="00D22A67" w:rsidP="00D22A67">
      <w:pPr>
        <w:pStyle w:val="NoSpacing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:rsidR="00C245C8" w:rsidRDefault="00C245C8" w:rsidP="00C245C8">
      <w:pPr>
        <w:pStyle w:val="NoSpacing"/>
        <w:rPr>
          <w:rFonts w:ascii="Cambria" w:hAnsi="Cambria"/>
        </w:rPr>
      </w:pPr>
    </w:p>
    <w:p w:rsidR="00D22A67" w:rsidRPr="00D22A67" w:rsidRDefault="00D22A67" w:rsidP="00C245C8">
      <w:pPr>
        <w:pStyle w:val="NoSpacing"/>
        <w:rPr>
          <w:rFonts w:ascii="Cambria" w:hAnsi="Cambria"/>
          <w:b/>
          <w:sz w:val="24"/>
          <w:u w:val="single"/>
        </w:rPr>
      </w:pPr>
      <w:r w:rsidRPr="00D22A67">
        <w:rPr>
          <w:rFonts w:ascii="Cambria" w:hAnsi="Cambria"/>
          <w:b/>
          <w:sz w:val="28"/>
        </w:rPr>
        <w:t xml:space="preserve">7. </w:t>
      </w:r>
      <w:r w:rsidR="006B32A6">
        <w:rPr>
          <w:rFonts w:ascii="Cambria" w:hAnsi="Cambria"/>
        </w:rPr>
        <w:t xml:space="preserve">Potrebna </w:t>
      </w:r>
      <w:r w:rsidR="00F24798">
        <w:rPr>
          <w:rFonts w:ascii="Cambria" w:hAnsi="Cambria"/>
        </w:rPr>
        <w:t xml:space="preserve"> dužina</w:t>
      </w:r>
      <w:r w:rsidR="008D4447">
        <w:rPr>
          <w:rFonts w:ascii="Cambria" w:hAnsi="Cambria"/>
        </w:rPr>
        <w:t xml:space="preserve"> izložbenog  stola:         </w:t>
      </w:r>
      <w:r w:rsidR="00F24798">
        <w:rPr>
          <w:rFonts w:ascii="Cambria" w:hAnsi="Cambria"/>
        </w:rPr>
        <w:t xml:space="preserve">120 cm    ili    </w:t>
      </w:r>
      <w:r>
        <w:rPr>
          <w:rFonts w:ascii="Cambria" w:hAnsi="Cambria"/>
        </w:rPr>
        <w:t xml:space="preserve">180 cm </w:t>
      </w:r>
    </w:p>
    <w:p w:rsidR="004E7B52" w:rsidRPr="004E7B52" w:rsidRDefault="004E7B52" w:rsidP="004E7B52">
      <w:pPr>
        <w:pStyle w:val="NoSpacing"/>
        <w:rPr>
          <w:rFonts w:ascii="Cambria" w:hAnsi="Cambria"/>
        </w:rPr>
      </w:pPr>
    </w:p>
    <w:p w:rsidR="004768F6" w:rsidRDefault="00D22A67" w:rsidP="004E7B52">
      <w:pPr>
        <w:pStyle w:val="NoSpacing"/>
        <w:rPr>
          <w:rFonts w:ascii="Cambria" w:hAnsi="Cambria"/>
        </w:rPr>
      </w:pPr>
      <w:r w:rsidRPr="00D22A67">
        <w:rPr>
          <w:rFonts w:ascii="Cambria" w:hAnsi="Cambria"/>
          <w:b/>
          <w:sz w:val="28"/>
        </w:rPr>
        <w:t>8.</w:t>
      </w:r>
      <w:r w:rsidRPr="00D22A67"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Potreban broj stolova/stolnjaka: __________________________________</w:t>
      </w:r>
    </w:p>
    <w:p w:rsidR="004768F6" w:rsidRDefault="004768F6" w:rsidP="004E7B52">
      <w:pPr>
        <w:pStyle w:val="NoSpacing"/>
        <w:rPr>
          <w:rFonts w:ascii="Cambria" w:hAnsi="Cambria"/>
        </w:rPr>
      </w:pPr>
    </w:p>
    <w:p w:rsidR="004768F6" w:rsidRDefault="004768F6" w:rsidP="004E7B52">
      <w:pPr>
        <w:pStyle w:val="NoSpacing"/>
        <w:rPr>
          <w:rFonts w:ascii="Cambria" w:hAnsi="Cambria"/>
        </w:rPr>
      </w:pPr>
    </w:p>
    <w:p w:rsidR="00765B49" w:rsidRDefault="00765B49" w:rsidP="00765B49">
      <w:pPr>
        <w:pStyle w:val="NoSpacing"/>
        <w:rPr>
          <w:rFonts w:ascii="Cambria" w:hAnsi="Cambria"/>
        </w:rPr>
      </w:pPr>
    </w:p>
    <w:p w:rsidR="004768F6" w:rsidRDefault="00765B49" w:rsidP="00F24798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Datum:__________________________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E7B52">
        <w:rPr>
          <w:rFonts w:ascii="Cambria" w:hAnsi="Cambria"/>
        </w:rPr>
        <w:t xml:space="preserve">Potpis: ________________________________               </w:t>
      </w:r>
    </w:p>
    <w:sectPr w:rsidR="004768F6" w:rsidSect="00993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94" w:bottom="851" w:left="794" w:header="3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5E7" w:rsidRDefault="007C45E7" w:rsidP="00276DB4">
      <w:r>
        <w:separator/>
      </w:r>
    </w:p>
  </w:endnote>
  <w:endnote w:type="continuationSeparator" w:id="0">
    <w:p w:rsidR="007C45E7" w:rsidRDefault="007C45E7" w:rsidP="0027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52" w:rsidRDefault="004E7B52" w:rsidP="004E7B52">
    <w:pPr>
      <w:pStyle w:val="Header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:rsidR="004E7B52" w:rsidRPr="00F52E40" w:rsidRDefault="004E7B52" w:rsidP="004E7B52">
    <w:pPr>
      <w:pStyle w:val="Header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>HR-20271 Blato, Trg dr. Franje Tuđmana 4</w:t>
    </w:r>
    <w:r>
      <w:rPr>
        <w:rFonts w:ascii="Calibri" w:hAnsi="Calibri"/>
        <w:sz w:val="18"/>
      </w:rPr>
      <w:t xml:space="preserve"> </w:t>
    </w:r>
    <w:r w:rsidRPr="00F52E40">
      <w:rPr>
        <w:rFonts w:ascii="Calibri" w:hAnsi="Calibri"/>
        <w:sz w:val="18"/>
      </w:rPr>
      <w:t xml:space="preserve">T: +385(0)20 85 </w:t>
    </w:r>
    <w:r>
      <w:rPr>
        <w:rFonts w:ascii="Calibri" w:hAnsi="Calibri"/>
        <w:sz w:val="18"/>
      </w:rPr>
      <w:t xml:space="preserve">18 50 </w:t>
    </w:r>
  </w:p>
  <w:p w:rsidR="004E7B52" w:rsidRDefault="004E7B52" w:rsidP="004E7B52">
    <w:pPr>
      <w:pStyle w:val="Header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 xml:space="preserve"> e-mail: </w:t>
    </w:r>
    <w:smartTag w:uri="urn:schemas-microsoft-com:office:smarttags" w:element="PersonName">
      <w:r w:rsidRPr="00F52E40">
        <w:rPr>
          <w:rFonts w:ascii="Calibri" w:hAnsi="Calibri"/>
          <w:sz w:val="18"/>
        </w:rPr>
        <w:t>tzo-blato@du.t-com.hr</w:t>
      </w:r>
    </w:smartTag>
    <w:r w:rsidRPr="00F52E40">
      <w:rPr>
        <w:rFonts w:ascii="Calibri" w:hAnsi="Calibri"/>
        <w:sz w:val="18"/>
      </w:rPr>
      <w:t xml:space="preserve">  web: </w:t>
    </w:r>
    <w:hyperlink r:id="rId1" w:history="1">
      <w:r w:rsidRPr="00F52E40">
        <w:rPr>
          <w:rStyle w:val="Hyperlink"/>
          <w:rFonts w:ascii="Calibri" w:hAnsi="Calibri"/>
          <w:sz w:val="18"/>
        </w:rPr>
        <w:t>www.tzo-blato.hr</w:t>
      </w:r>
    </w:hyperlink>
    <w:r w:rsidRPr="00F52E40">
      <w:rPr>
        <w:rFonts w:ascii="Calibri" w:hAnsi="Calibri"/>
        <w:sz w:val="18"/>
      </w:rPr>
      <w:t xml:space="preserve"> </w:t>
    </w:r>
  </w:p>
  <w:p w:rsidR="00DF10F3" w:rsidRPr="004E7B52" w:rsidRDefault="004E7B52" w:rsidP="004E7B52">
    <w:pPr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           </w:t>
    </w:r>
    <w:r>
      <w:rPr>
        <w:rFonts w:ascii="Calibri" w:hAnsi="Calibri"/>
        <w:noProof/>
        <w:sz w:val="20"/>
        <w:lang w:eastAsia="hr-HR"/>
      </w:rPr>
      <w:drawing>
        <wp:inline distT="0" distB="0" distL="0" distR="0">
          <wp:extent cx="123825" cy="133350"/>
          <wp:effectExtent l="19050" t="0" r="9525" b="0"/>
          <wp:docPr id="4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0"/>
      </w:rPr>
      <w:t>Visit Blato Korčula /</w:t>
    </w:r>
    <w:r w:rsidRPr="009163D5">
      <w:rPr>
        <w:rFonts w:ascii="Calibri" w:hAnsi="Calibri"/>
        <w:sz w:val="20"/>
      </w:rPr>
      <w:t xml:space="preserve"> Visit Island Korcula</w:t>
    </w:r>
    <w:r>
      <w:rPr>
        <w:rFonts w:ascii="Calibri" w:hAnsi="Calibri"/>
        <w:sz w:val="20"/>
      </w:rPr>
      <w:t xml:space="preserve">   </w:t>
    </w:r>
    <w:r>
      <w:rPr>
        <w:noProof/>
        <w:lang w:eastAsia="hr-HR"/>
      </w:rPr>
      <w:drawing>
        <wp:inline distT="0" distB="0" distL="0" distR="0">
          <wp:extent cx="371475" cy="238125"/>
          <wp:effectExtent l="19050" t="0" r="9525" b="0"/>
          <wp:docPr id="5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0"/>
      </w:rPr>
      <w:t>visitblato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F3" w:rsidRPr="00E62A3F" w:rsidRDefault="00DF10F3" w:rsidP="00E62A3F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67" w:rsidRDefault="00D22A67" w:rsidP="00D22A67">
    <w:pPr>
      <w:pStyle w:val="NoSpacing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______________________________________________________________________________________________________________________________</w:t>
    </w:r>
  </w:p>
  <w:p w:rsidR="00D22A67" w:rsidRPr="00D22A67" w:rsidRDefault="00D22A67" w:rsidP="00D22A67">
    <w:pPr>
      <w:pStyle w:val="NoSpacing"/>
      <w:numPr>
        <w:ilvl w:val="0"/>
        <w:numId w:val="5"/>
      </w:numPr>
      <w:jc w:val="center"/>
      <w:rPr>
        <w:rFonts w:ascii="Cambria" w:hAnsi="Cambria"/>
        <w:i/>
        <w:sz w:val="20"/>
      </w:rPr>
    </w:pPr>
    <w:r w:rsidRPr="00D22A67">
      <w:rPr>
        <w:rFonts w:ascii="Cambria" w:hAnsi="Cambria"/>
        <w:i/>
        <w:sz w:val="20"/>
      </w:rPr>
      <w:t xml:space="preserve">Prijavnicu dostaviti putem maila: </w:t>
    </w:r>
    <w:r w:rsidRPr="00D22A67">
      <w:rPr>
        <w:rFonts w:ascii="Cambria" w:hAnsi="Cambria"/>
        <w:b/>
        <w:i/>
        <w:sz w:val="20"/>
      </w:rPr>
      <w:t>tzoblato2@gmail.com</w:t>
    </w:r>
    <w:r w:rsidRPr="00D22A67">
      <w:rPr>
        <w:rFonts w:ascii="Cambria" w:hAnsi="Cambria"/>
        <w:i/>
        <w:sz w:val="20"/>
      </w:rPr>
      <w:t xml:space="preserve"> ili osobno u Turističku zajednicu Općine Blato.</w:t>
    </w:r>
  </w:p>
  <w:p w:rsidR="00D22A67" w:rsidRPr="00D22A67" w:rsidRDefault="00D22A67" w:rsidP="00D22A67">
    <w:pPr>
      <w:pStyle w:val="NoSpacing"/>
      <w:numPr>
        <w:ilvl w:val="0"/>
        <w:numId w:val="5"/>
      </w:numPr>
      <w:jc w:val="center"/>
      <w:rPr>
        <w:rFonts w:ascii="Cambria" w:hAnsi="Cambria"/>
        <w:i/>
        <w:sz w:val="20"/>
      </w:rPr>
    </w:pPr>
    <w:r w:rsidRPr="00D22A67">
      <w:rPr>
        <w:rFonts w:ascii="Cambria" w:hAnsi="Cambria"/>
        <w:i/>
        <w:sz w:val="20"/>
      </w:rPr>
      <w:t>Za sve dodatne informacije, možete nam se obratiti i putem telefona: +385 20 851 850</w:t>
    </w:r>
  </w:p>
  <w:p w:rsidR="00D22A67" w:rsidRPr="00D22A67" w:rsidRDefault="00D22A67" w:rsidP="00D22A67">
    <w:pPr>
      <w:pStyle w:val="NoSpacing"/>
      <w:numPr>
        <w:ilvl w:val="0"/>
        <w:numId w:val="5"/>
      </w:numPr>
      <w:jc w:val="center"/>
      <w:rPr>
        <w:rStyle w:val="Strong"/>
        <w:rFonts w:ascii="Cambria" w:hAnsi="Cambria" w:cs="Arial"/>
        <w:bCs w:val="0"/>
        <w:i/>
        <w:color w:val="000000" w:themeColor="text1"/>
        <w:sz w:val="20"/>
      </w:rPr>
    </w:pPr>
    <w:r w:rsidRPr="00D22A67">
      <w:rPr>
        <w:rFonts w:ascii="Cambria" w:hAnsi="Cambria" w:cs="Arial"/>
        <w:i/>
        <w:color w:val="000000" w:themeColor="text1"/>
        <w:sz w:val="20"/>
      </w:rPr>
      <w:t>Prij</w:t>
    </w:r>
    <w:r w:rsidR="008D4447">
      <w:rPr>
        <w:rFonts w:ascii="Cambria" w:hAnsi="Cambria" w:cs="Arial"/>
        <w:i/>
        <w:color w:val="000000" w:themeColor="text1"/>
        <w:sz w:val="20"/>
      </w:rPr>
      <w:t xml:space="preserve">avnica je </w:t>
    </w:r>
    <w:r w:rsidR="008D4447">
      <w:rPr>
        <w:rFonts w:ascii="Cambria" w:hAnsi="Cambria" w:cs="Arial"/>
        <w:i/>
        <w:color w:val="000000" w:themeColor="text1"/>
        <w:sz w:val="20"/>
      </w:rPr>
      <w:t xml:space="preserve">valjana bez potpisa </w:t>
    </w:r>
    <w:r w:rsidRPr="00D22A67">
      <w:rPr>
        <w:rFonts w:ascii="Cambria" w:hAnsi="Cambria" w:cs="Arial"/>
        <w:i/>
        <w:color w:val="000000" w:themeColor="text1"/>
        <w:sz w:val="20"/>
      </w:rPr>
      <w:t>ukoliko se šalje elektroničkom poštom.</w:t>
    </w:r>
  </w:p>
  <w:p w:rsidR="00DF10F3" w:rsidRPr="00D22A67" w:rsidRDefault="00DF10F3" w:rsidP="00D22A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5E7" w:rsidRDefault="007C45E7" w:rsidP="00276DB4">
      <w:r>
        <w:separator/>
      </w:r>
    </w:p>
  </w:footnote>
  <w:footnote w:type="continuationSeparator" w:id="0">
    <w:p w:rsidR="007C45E7" w:rsidRDefault="007C45E7" w:rsidP="00276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52" w:rsidRDefault="004E7B52">
    <w:pPr>
      <w:pStyle w:val="Header"/>
    </w:pPr>
    <w:r w:rsidRPr="004E7B52">
      <w:rPr>
        <w:noProof/>
        <w:lang w:eastAsia="hr-HR"/>
      </w:rPr>
      <w:drawing>
        <wp:inline distT="0" distB="0" distL="0" distR="0">
          <wp:extent cx="2579370" cy="531829"/>
          <wp:effectExtent l="19050" t="0" r="0" b="0"/>
          <wp:docPr id="6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F3" w:rsidRDefault="00DF10F3">
    <w:pPr>
      <w:pStyle w:val="Header"/>
    </w:pPr>
  </w:p>
  <w:p w:rsidR="00DF10F3" w:rsidRDefault="00DF10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A67" w:rsidRDefault="00C93D73">
    <w:pPr>
      <w:pStyle w:val="Header"/>
    </w:pPr>
    <w:r>
      <w:rPr>
        <w:rFonts w:ascii="Calibri" w:hAnsi="Calibri"/>
        <w:b/>
        <w:noProof/>
        <w:lang w:eastAsia="hr-HR"/>
      </w:rPr>
      <w:drawing>
        <wp:inline distT="0" distB="0" distL="0" distR="0">
          <wp:extent cx="1847850" cy="381000"/>
          <wp:effectExtent l="19050" t="0" r="0" b="0"/>
          <wp:docPr id="1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486" cy="38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2A67">
      <w:t xml:space="preserve">                                                                   </w:t>
    </w:r>
    <w:r w:rsidR="00F24798">
      <w:rPr>
        <w:noProof/>
        <w:lang w:eastAsia="hr-HR"/>
      </w:rPr>
      <w:drawing>
        <wp:inline distT="0" distB="0" distL="0" distR="0">
          <wp:extent cx="1183607" cy="539725"/>
          <wp:effectExtent l="19050" t="0" r="0" b="0"/>
          <wp:docPr id="2" name="Picture 1" descr="Log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5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262" cy="5418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B9B"/>
    <w:multiLevelType w:val="hybridMultilevel"/>
    <w:tmpl w:val="5FFE2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E04A9"/>
    <w:multiLevelType w:val="hybridMultilevel"/>
    <w:tmpl w:val="01EE6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5671F"/>
    <w:multiLevelType w:val="hybridMultilevel"/>
    <w:tmpl w:val="BC8862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41B42"/>
    <w:multiLevelType w:val="hybridMultilevel"/>
    <w:tmpl w:val="432A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7255"/>
    <w:multiLevelType w:val="hybridMultilevel"/>
    <w:tmpl w:val="558A0890"/>
    <w:lvl w:ilvl="0" w:tplc="41688D76">
      <w:start w:val="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E7286"/>
    <w:rsid w:val="00002F1F"/>
    <w:rsid w:val="00004365"/>
    <w:rsid w:val="00004734"/>
    <w:rsid w:val="00005E6A"/>
    <w:rsid w:val="00005FCD"/>
    <w:rsid w:val="00011C68"/>
    <w:rsid w:val="00011ED6"/>
    <w:rsid w:val="00012423"/>
    <w:rsid w:val="00021A9C"/>
    <w:rsid w:val="00030259"/>
    <w:rsid w:val="000320F2"/>
    <w:rsid w:val="00032A4F"/>
    <w:rsid w:val="00034315"/>
    <w:rsid w:val="0004597C"/>
    <w:rsid w:val="00046053"/>
    <w:rsid w:val="000550B5"/>
    <w:rsid w:val="00055AF7"/>
    <w:rsid w:val="0005641E"/>
    <w:rsid w:val="00056D3B"/>
    <w:rsid w:val="000629A5"/>
    <w:rsid w:val="00062E8A"/>
    <w:rsid w:val="00074FD2"/>
    <w:rsid w:val="00080B8D"/>
    <w:rsid w:val="00084DD4"/>
    <w:rsid w:val="000862A9"/>
    <w:rsid w:val="00086D0E"/>
    <w:rsid w:val="0009060B"/>
    <w:rsid w:val="00095EF1"/>
    <w:rsid w:val="0009676C"/>
    <w:rsid w:val="000A37AC"/>
    <w:rsid w:val="000A4F63"/>
    <w:rsid w:val="000C187A"/>
    <w:rsid w:val="000C3402"/>
    <w:rsid w:val="000C48DD"/>
    <w:rsid w:val="000D6F73"/>
    <w:rsid w:val="000F34DB"/>
    <w:rsid w:val="00101CAA"/>
    <w:rsid w:val="00102794"/>
    <w:rsid w:val="00105E08"/>
    <w:rsid w:val="00130CE9"/>
    <w:rsid w:val="00137221"/>
    <w:rsid w:val="0014316F"/>
    <w:rsid w:val="001506E9"/>
    <w:rsid w:val="001639D3"/>
    <w:rsid w:val="00167383"/>
    <w:rsid w:val="00170213"/>
    <w:rsid w:val="00171F01"/>
    <w:rsid w:val="00174E21"/>
    <w:rsid w:val="00192AA6"/>
    <w:rsid w:val="001A3AC6"/>
    <w:rsid w:val="001A584C"/>
    <w:rsid w:val="001B5FE0"/>
    <w:rsid w:val="001B7141"/>
    <w:rsid w:val="001C1AC2"/>
    <w:rsid w:val="001C269C"/>
    <w:rsid w:val="001D0536"/>
    <w:rsid w:val="001D7472"/>
    <w:rsid w:val="001D763E"/>
    <w:rsid w:val="001D7877"/>
    <w:rsid w:val="001E352C"/>
    <w:rsid w:val="001E3F48"/>
    <w:rsid w:val="001E56B3"/>
    <w:rsid w:val="001F5749"/>
    <w:rsid w:val="001F5809"/>
    <w:rsid w:val="001F77A6"/>
    <w:rsid w:val="002041B9"/>
    <w:rsid w:val="002063A6"/>
    <w:rsid w:val="00216866"/>
    <w:rsid w:val="002243F0"/>
    <w:rsid w:val="002275DD"/>
    <w:rsid w:val="00236D55"/>
    <w:rsid w:val="00240C85"/>
    <w:rsid w:val="00243479"/>
    <w:rsid w:val="002442A7"/>
    <w:rsid w:val="00244EBD"/>
    <w:rsid w:val="00250D9D"/>
    <w:rsid w:val="002514FB"/>
    <w:rsid w:val="0025551E"/>
    <w:rsid w:val="002559A5"/>
    <w:rsid w:val="002562E7"/>
    <w:rsid w:val="002567A3"/>
    <w:rsid w:val="00261E5C"/>
    <w:rsid w:val="00276DB4"/>
    <w:rsid w:val="00277D2D"/>
    <w:rsid w:val="00284D42"/>
    <w:rsid w:val="00296D0A"/>
    <w:rsid w:val="00296EB2"/>
    <w:rsid w:val="002A0EFA"/>
    <w:rsid w:val="002B35B4"/>
    <w:rsid w:val="002B49EE"/>
    <w:rsid w:val="002C5D70"/>
    <w:rsid w:val="002D0D89"/>
    <w:rsid w:val="002D17F3"/>
    <w:rsid w:val="002E1737"/>
    <w:rsid w:val="002E17BB"/>
    <w:rsid w:val="002E4233"/>
    <w:rsid w:val="002F0697"/>
    <w:rsid w:val="0030234B"/>
    <w:rsid w:val="00314957"/>
    <w:rsid w:val="00321B4C"/>
    <w:rsid w:val="00322895"/>
    <w:rsid w:val="00324C4B"/>
    <w:rsid w:val="0033077A"/>
    <w:rsid w:val="003314B4"/>
    <w:rsid w:val="003410B1"/>
    <w:rsid w:val="00344561"/>
    <w:rsid w:val="0034504A"/>
    <w:rsid w:val="00347090"/>
    <w:rsid w:val="00353CB3"/>
    <w:rsid w:val="00362F51"/>
    <w:rsid w:val="00363833"/>
    <w:rsid w:val="00366829"/>
    <w:rsid w:val="00372CBE"/>
    <w:rsid w:val="00382223"/>
    <w:rsid w:val="00397CA3"/>
    <w:rsid w:val="003A0BD1"/>
    <w:rsid w:val="003A32DA"/>
    <w:rsid w:val="003B18C6"/>
    <w:rsid w:val="003C0BED"/>
    <w:rsid w:val="003E4D80"/>
    <w:rsid w:val="003F3F4D"/>
    <w:rsid w:val="004039E7"/>
    <w:rsid w:val="004043EA"/>
    <w:rsid w:val="00410167"/>
    <w:rsid w:val="004118B4"/>
    <w:rsid w:val="00415A3C"/>
    <w:rsid w:val="00420A7A"/>
    <w:rsid w:val="00420A82"/>
    <w:rsid w:val="00427BB1"/>
    <w:rsid w:val="0043047C"/>
    <w:rsid w:val="00431FDE"/>
    <w:rsid w:val="00440E23"/>
    <w:rsid w:val="00461488"/>
    <w:rsid w:val="004620DD"/>
    <w:rsid w:val="004768F6"/>
    <w:rsid w:val="00477F3C"/>
    <w:rsid w:val="00495DC7"/>
    <w:rsid w:val="004A029D"/>
    <w:rsid w:val="004A645C"/>
    <w:rsid w:val="004C0AB2"/>
    <w:rsid w:val="004C1787"/>
    <w:rsid w:val="004C1A48"/>
    <w:rsid w:val="004C2864"/>
    <w:rsid w:val="004C362D"/>
    <w:rsid w:val="004C3CAE"/>
    <w:rsid w:val="004C4D20"/>
    <w:rsid w:val="004C78AB"/>
    <w:rsid w:val="004D2163"/>
    <w:rsid w:val="004E1937"/>
    <w:rsid w:val="004E284A"/>
    <w:rsid w:val="004E7B52"/>
    <w:rsid w:val="004F2E7E"/>
    <w:rsid w:val="004F49B0"/>
    <w:rsid w:val="004F65A7"/>
    <w:rsid w:val="004F6B68"/>
    <w:rsid w:val="00501F94"/>
    <w:rsid w:val="00511F12"/>
    <w:rsid w:val="0051448A"/>
    <w:rsid w:val="00514D9E"/>
    <w:rsid w:val="00517A65"/>
    <w:rsid w:val="0052099C"/>
    <w:rsid w:val="005234B5"/>
    <w:rsid w:val="00533BC1"/>
    <w:rsid w:val="005544B5"/>
    <w:rsid w:val="0055470F"/>
    <w:rsid w:val="00560053"/>
    <w:rsid w:val="00561706"/>
    <w:rsid w:val="0056221D"/>
    <w:rsid w:val="00562B33"/>
    <w:rsid w:val="00567927"/>
    <w:rsid w:val="00574532"/>
    <w:rsid w:val="00575E33"/>
    <w:rsid w:val="005809CD"/>
    <w:rsid w:val="005A71B4"/>
    <w:rsid w:val="005B66AC"/>
    <w:rsid w:val="005C1751"/>
    <w:rsid w:val="005C6F35"/>
    <w:rsid w:val="005C7C7B"/>
    <w:rsid w:val="005D01B3"/>
    <w:rsid w:val="005D4C66"/>
    <w:rsid w:val="005D602B"/>
    <w:rsid w:val="005D6718"/>
    <w:rsid w:val="005D7CFC"/>
    <w:rsid w:val="005E7ADB"/>
    <w:rsid w:val="005F5967"/>
    <w:rsid w:val="005F67C3"/>
    <w:rsid w:val="005F7A13"/>
    <w:rsid w:val="006001E1"/>
    <w:rsid w:val="00600B37"/>
    <w:rsid w:val="006011E5"/>
    <w:rsid w:val="00603D53"/>
    <w:rsid w:val="00604513"/>
    <w:rsid w:val="00613D8A"/>
    <w:rsid w:val="00621654"/>
    <w:rsid w:val="00622DDB"/>
    <w:rsid w:val="00626EBE"/>
    <w:rsid w:val="00627E12"/>
    <w:rsid w:val="0063280D"/>
    <w:rsid w:val="00641635"/>
    <w:rsid w:val="00643B9A"/>
    <w:rsid w:val="00644B8E"/>
    <w:rsid w:val="0065731A"/>
    <w:rsid w:val="00673523"/>
    <w:rsid w:val="00674274"/>
    <w:rsid w:val="0068057B"/>
    <w:rsid w:val="00681201"/>
    <w:rsid w:val="006866A9"/>
    <w:rsid w:val="00694114"/>
    <w:rsid w:val="006B32A6"/>
    <w:rsid w:val="006B4FF0"/>
    <w:rsid w:val="006B5FB9"/>
    <w:rsid w:val="006B60CE"/>
    <w:rsid w:val="006C2C77"/>
    <w:rsid w:val="006C4B8E"/>
    <w:rsid w:val="006C64DC"/>
    <w:rsid w:val="006D0E65"/>
    <w:rsid w:val="006E2D73"/>
    <w:rsid w:val="006E64D3"/>
    <w:rsid w:val="006F2BBA"/>
    <w:rsid w:val="006F3162"/>
    <w:rsid w:val="006F365D"/>
    <w:rsid w:val="006F67D0"/>
    <w:rsid w:val="006F752B"/>
    <w:rsid w:val="006F7995"/>
    <w:rsid w:val="00701085"/>
    <w:rsid w:val="0071069D"/>
    <w:rsid w:val="00710EDC"/>
    <w:rsid w:val="00715D78"/>
    <w:rsid w:val="0072288D"/>
    <w:rsid w:val="00724A69"/>
    <w:rsid w:val="00732048"/>
    <w:rsid w:val="00732BA3"/>
    <w:rsid w:val="007368F3"/>
    <w:rsid w:val="007369F3"/>
    <w:rsid w:val="0075275C"/>
    <w:rsid w:val="00752A8F"/>
    <w:rsid w:val="00756637"/>
    <w:rsid w:val="007628FF"/>
    <w:rsid w:val="00763038"/>
    <w:rsid w:val="00763409"/>
    <w:rsid w:val="00764643"/>
    <w:rsid w:val="00765B49"/>
    <w:rsid w:val="00771BB3"/>
    <w:rsid w:val="0077460B"/>
    <w:rsid w:val="0078139B"/>
    <w:rsid w:val="00782497"/>
    <w:rsid w:val="007845AA"/>
    <w:rsid w:val="007857BF"/>
    <w:rsid w:val="00786897"/>
    <w:rsid w:val="007929CF"/>
    <w:rsid w:val="00792A58"/>
    <w:rsid w:val="00796D96"/>
    <w:rsid w:val="007A3D97"/>
    <w:rsid w:val="007B4822"/>
    <w:rsid w:val="007B7E55"/>
    <w:rsid w:val="007C25B6"/>
    <w:rsid w:val="007C45E7"/>
    <w:rsid w:val="007C5E9B"/>
    <w:rsid w:val="007E0349"/>
    <w:rsid w:val="007E3490"/>
    <w:rsid w:val="007E721B"/>
    <w:rsid w:val="007E7286"/>
    <w:rsid w:val="007F09DA"/>
    <w:rsid w:val="007F54CE"/>
    <w:rsid w:val="0080042E"/>
    <w:rsid w:val="0080267F"/>
    <w:rsid w:val="0080404C"/>
    <w:rsid w:val="0080435B"/>
    <w:rsid w:val="008060B8"/>
    <w:rsid w:val="00807B79"/>
    <w:rsid w:val="00822AB5"/>
    <w:rsid w:val="00823F4A"/>
    <w:rsid w:val="00832F50"/>
    <w:rsid w:val="00834857"/>
    <w:rsid w:val="00842671"/>
    <w:rsid w:val="00844372"/>
    <w:rsid w:val="00857901"/>
    <w:rsid w:val="00865EA2"/>
    <w:rsid w:val="00867C69"/>
    <w:rsid w:val="00872057"/>
    <w:rsid w:val="00873BD2"/>
    <w:rsid w:val="0088147F"/>
    <w:rsid w:val="00887362"/>
    <w:rsid w:val="008909AB"/>
    <w:rsid w:val="00893E4F"/>
    <w:rsid w:val="00894DA5"/>
    <w:rsid w:val="008B0296"/>
    <w:rsid w:val="008C2134"/>
    <w:rsid w:val="008C6CDE"/>
    <w:rsid w:val="008D2135"/>
    <w:rsid w:val="008D4447"/>
    <w:rsid w:val="008D63DD"/>
    <w:rsid w:val="008E2FBA"/>
    <w:rsid w:val="008E4F9D"/>
    <w:rsid w:val="008F2C39"/>
    <w:rsid w:val="00900E84"/>
    <w:rsid w:val="00917731"/>
    <w:rsid w:val="0092597B"/>
    <w:rsid w:val="00925A7A"/>
    <w:rsid w:val="0093676E"/>
    <w:rsid w:val="00942DC2"/>
    <w:rsid w:val="00944BB8"/>
    <w:rsid w:val="0094684B"/>
    <w:rsid w:val="009537A1"/>
    <w:rsid w:val="00957C74"/>
    <w:rsid w:val="00960D16"/>
    <w:rsid w:val="00965EC3"/>
    <w:rsid w:val="0097085E"/>
    <w:rsid w:val="00971EFB"/>
    <w:rsid w:val="009721CE"/>
    <w:rsid w:val="00987A63"/>
    <w:rsid w:val="009909B7"/>
    <w:rsid w:val="00990F7F"/>
    <w:rsid w:val="00992A0F"/>
    <w:rsid w:val="00993C3F"/>
    <w:rsid w:val="00994305"/>
    <w:rsid w:val="009A05E0"/>
    <w:rsid w:val="009A2BA1"/>
    <w:rsid w:val="009A4E87"/>
    <w:rsid w:val="009A4EE9"/>
    <w:rsid w:val="009A71C8"/>
    <w:rsid w:val="009B077F"/>
    <w:rsid w:val="009B794B"/>
    <w:rsid w:val="009C5BC6"/>
    <w:rsid w:val="009D4968"/>
    <w:rsid w:val="009E09C1"/>
    <w:rsid w:val="009E32A8"/>
    <w:rsid w:val="009E5D65"/>
    <w:rsid w:val="009E6B0F"/>
    <w:rsid w:val="009F1489"/>
    <w:rsid w:val="009F3E0D"/>
    <w:rsid w:val="009F48B2"/>
    <w:rsid w:val="00A02CB2"/>
    <w:rsid w:val="00A03804"/>
    <w:rsid w:val="00A1276E"/>
    <w:rsid w:val="00A1335B"/>
    <w:rsid w:val="00A14907"/>
    <w:rsid w:val="00A1671A"/>
    <w:rsid w:val="00A30BED"/>
    <w:rsid w:val="00A44D7D"/>
    <w:rsid w:val="00A46DB6"/>
    <w:rsid w:val="00A505BD"/>
    <w:rsid w:val="00A543C3"/>
    <w:rsid w:val="00A546C0"/>
    <w:rsid w:val="00A55F45"/>
    <w:rsid w:val="00A61351"/>
    <w:rsid w:val="00A62910"/>
    <w:rsid w:val="00A72716"/>
    <w:rsid w:val="00A74D9A"/>
    <w:rsid w:val="00A76EC7"/>
    <w:rsid w:val="00A80D47"/>
    <w:rsid w:val="00A81D77"/>
    <w:rsid w:val="00A85A12"/>
    <w:rsid w:val="00A87FBF"/>
    <w:rsid w:val="00A93D64"/>
    <w:rsid w:val="00A979B9"/>
    <w:rsid w:val="00AA2451"/>
    <w:rsid w:val="00AA716F"/>
    <w:rsid w:val="00AC1A3C"/>
    <w:rsid w:val="00AC4099"/>
    <w:rsid w:val="00AC5EB4"/>
    <w:rsid w:val="00AE0859"/>
    <w:rsid w:val="00AE1436"/>
    <w:rsid w:val="00AE4FB0"/>
    <w:rsid w:val="00AF6981"/>
    <w:rsid w:val="00B02011"/>
    <w:rsid w:val="00B1003B"/>
    <w:rsid w:val="00B10284"/>
    <w:rsid w:val="00B10B33"/>
    <w:rsid w:val="00B21038"/>
    <w:rsid w:val="00B230BE"/>
    <w:rsid w:val="00B30EDD"/>
    <w:rsid w:val="00B44E28"/>
    <w:rsid w:val="00B515F7"/>
    <w:rsid w:val="00B5350C"/>
    <w:rsid w:val="00B53763"/>
    <w:rsid w:val="00B561D1"/>
    <w:rsid w:val="00B668B5"/>
    <w:rsid w:val="00B80481"/>
    <w:rsid w:val="00B81E17"/>
    <w:rsid w:val="00B82353"/>
    <w:rsid w:val="00B84A38"/>
    <w:rsid w:val="00B84A5F"/>
    <w:rsid w:val="00B86809"/>
    <w:rsid w:val="00B875A1"/>
    <w:rsid w:val="00B91332"/>
    <w:rsid w:val="00B9419B"/>
    <w:rsid w:val="00BA1EB8"/>
    <w:rsid w:val="00BA3723"/>
    <w:rsid w:val="00BA7D10"/>
    <w:rsid w:val="00BB3926"/>
    <w:rsid w:val="00BD0B62"/>
    <w:rsid w:val="00BD10F6"/>
    <w:rsid w:val="00BE48F9"/>
    <w:rsid w:val="00BF46F6"/>
    <w:rsid w:val="00BF4B2E"/>
    <w:rsid w:val="00C020D9"/>
    <w:rsid w:val="00C11DF5"/>
    <w:rsid w:val="00C20939"/>
    <w:rsid w:val="00C245C8"/>
    <w:rsid w:val="00C27F6B"/>
    <w:rsid w:val="00C33284"/>
    <w:rsid w:val="00C40045"/>
    <w:rsid w:val="00C41BF2"/>
    <w:rsid w:val="00C41E32"/>
    <w:rsid w:val="00C45806"/>
    <w:rsid w:val="00C47119"/>
    <w:rsid w:val="00C505CF"/>
    <w:rsid w:val="00C5240B"/>
    <w:rsid w:val="00C65C0E"/>
    <w:rsid w:val="00C677A4"/>
    <w:rsid w:val="00C7417F"/>
    <w:rsid w:val="00C8043C"/>
    <w:rsid w:val="00C829D9"/>
    <w:rsid w:val="00C9091F"/>
    <w:rsid w:val="00C92B00"/>
    <w:rsid w:val="00C93D73"/>
    <w:rsid w:val="00C942FF"/>
    <w:rsid w:val="00C950D9"/>
    <w:rsid w:val="00C97756"/>
    <w:rsid w:val="00CA3ED4"/>
    <w:rsid w:val="00CB12EE"/>
    <w:rsid w:val="00CB161D"/>
    <w:rsid w:val="00CB3138"/>
    <w:rsid w:val="00CB4E13"/>
    <w:rsid w:val="00CB69AE"/>
    <w:rsid w:val="00CC0C2F"/>
    <w:rsid w:val="00CD4102"/>
    <w:rsid w:val="00CD48CC"/>
    <w:rsid w:val="00CE3997"/>
    <w:rsid w:val="00CF49AE"/>
    <w:rsid w:val="00D071D0"/>
    <w:rsid w:val="00D07586"/>
    <w:rsid w:val="00D10B07"/>
    <w:rsid w:val="00D110EE"/>
    <w:rsid w:val="00D156CE"/>
    <w:rsid w:val="00D169DB"/>
    <w:rsid w:val="00D20A05"/>
    <w:rsid w:val="00D22A67"/>
    <w:rsid w:val="00D24E22"/>
    <w:rsid w:val="00D32F64"/>
    <w:rsid w:val="00D347BB"/>
    <w:rsid w:val="00D356BF"/>
    <w:rsid w:val="00D35A91"/>
    <w:rsid w:val="00D37AD9"/>
    <w:rsid w:val="00D43410"/>
    <w:rsid w:val="00D63282"/>
    <w:rsid w:val="00D64C30"/>
    <w:rsid w:val="00D7054E"/>
    <w:rsid w:val="00D752EC"/>
    <w:rsid w:val="00D764D3"/>
    <w:rsid w:val="00D83ED3"/>
    <w:rsid w:val="00DA00E4"/>
    <w:rsid w:val="00DA06BF"/>
    <w:rsid w:val="00DA0773"/>
    <w:rsid w:val="00DA41F4"/>
    <w:rsid w:val="00DA4978"/>
    <w:rsid w:val="00DA4BEC"/>
    <w:rsid w:val="00DA7BEF"/>
    <w:rsid w:val="00DB187C"/>
    <w:rsid w:val="00DB4797"/>
    <w:rsid w:val="00DC0CD3"/>
    <w:rsid w:val="00DC2E9D"/>
    <w:rsid w:val="00DC6BCB"/>
    <w:rsid w:val="00DD6B4B"/>
    <w:rsid w:val="00DE4D28"/>
    <w:rsid w:val="00DE6734"/>
    <w:rsid w:val="00DF10F3"/>
    <w:rsid w:val="00DF397E"/>
    <w:rsid w:val="00DF6597"/>
    <w:rsid w:val="00DF7365"/>
    <w:rsid w:val="00E0034A"/>
    <w:rsid w:val="00E0555F"/>
    <w:rsid w:val="00E075CB"/>
    <w:rsid w:val="00E14CD8"/>
    <w:rsid w:val="00E1771A"/>
    <w:rsid w:val="00E17C73"/>
    <w:rsid w:val="00E27BD6"/>
    <w:rsid w:val="00E371F7"/>
    <w:rsid w:val="00E44CAB"/>
    <w:rsid w:val="00E45359"/>
    <w:rsid w:val="00E517E6"/>
    <w:rsid w:val="00E528C0"/>
    <w:rsid w:val="00E552D6"/>
    <w:rsid w:val="00E62A3F"/>
    <w:rsid w:val="00E62E2F"/>
    <w:rsid w:val="00E72881"/>
    <w:rsid w:val="00E777EA"/>
    <w:rsid w:val="00E80279"/>
    <w:rsid w:val="00E82064"/>
    <w:rsid w:val="00E91BFB"/>
    <w:rsid w:val="00E96541"/>
    <w:rsid w:val="00EA30E5"/>
    <w:rsid w:val="00EB10B5"/>
    <w:rsid w:val="00EB38E9"/>
    <w:rsid w:val="00EC2F2D"/>
    <w:rsid w:val="00EC5290"/>
    <w:rsid w:val="00ED1044"/>
    <w:rsid w:val="00EE12F4"/>
    <w:rsid w:val="00EE20B0"/>
    <w:rsid w:val="00EE32CD"/>
    <w:rsid w:val="00EF3439"/>
    <w:rsid w:val="00F115B2"/>
    <w:rsid w:val="00F11D39"/>
    <w:rsid w:val="00F15E0E"/>
    <w:rsid w:val="00F17D34"/>
    <w:rsid w:val="00F24798"/>
    <w:rsid w:val="00F373E6"/>
    <w:rsid w:val="00F40FF0"/>
    <w:rsid w:val="00F42666"/>
    <w:rsid w:val="00F44D16"/>
    <w:rsid w:val="00F45AFF"/>
    <w:rsid w:val="00F72044"/>
    <w:rsid w:val="00F72211"/>
    <w:rsid w:val="00F734F9"/>
    <w:rsid w:val="00F76722"/>
    <w:rsid w:val="00F77A86"/>
    <w:rsid w:val="00F83B11"/>
    <w:rsid w:val="00F92877"/>
    <w:rsid w:val="00F97BCC"/>
    <w:rsid w:val="00FD423F"/>
    <w:rsid w:val="00FE46DA"/>
    <w:rsid w:val="00FE48E1"/>
    <w:rsid w:val="00FE6783"/>
    <w:rsid w:val="00FF0273"/>
    <w:rsid w:val="00FF137F"/>
    <w:rsid w:val="00FF2F33"/>
    <w:rsid w:val="00FF2F46"/>
    <w:rsid w:val="00FF37C9"/>
    <w:rsid w:val="00FF5F5A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F4"/>
  </w:style>
  <w:style w:type="paragraph" w:styleId="Heading1">
    <w:name w:val="heading 1"/>
    <w:basedOn w:val="Normal"/>
    <w:next w:val="Normal"/>
    <w:link w:val="Heading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B4"/>
  </w:style>
  <w:style w:type="paragraph" w:styleId="Footer">
    <w:name w:val="footer"/>
    <w:basedOn w:val="Normal"/>
    <w:link w:val="Footer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6DB4"/>
  </w:style>
  <w:style w:type="character" w:styleId="Hyperlink">
    <w:name w:val="Hyperlink"/>
    <w:rsid w:val="00276DB4"/>
    <w:rPr>
      <w:color w:val="0000FF"/>
      <w:u w:val="single"/>
    </w:rPr>
  </w:style>
  <w:style w:type="paragraph" w:styleId="NoSpacing">
    <w:name w:val="No Spacing"/>
    <w:uiPriority w:val="1"/>
    <w:qFormat/>
    <w:rsid w:val="00276D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3E4D80"/>
    <w:rPr>
      <w:color w:val="808080"/>
    </w:rPr>
  </w:style>
  <w:style w:type="paragraph" w:styleId="ListParagraph">
    <w:name w:val="List Paragraph"/>
    <w:basedOn w:val="Normal"/>
    <w:uiPriority w:val="34"/>
    <w:qFormat/>
    <w:rsid w:val="006B60CE"/>
    <w:pPr>
      <w:ind w:left="720"/>
      <w:contextualSpacing/>
    </w:pPr>
  </w:style>
  <w:style w:type="character" w:styleId="Strong">
    <w:name w:val="Strong"/>
    <w:uiPriority w:val="22"/>
    <w:qFormat/>
    <w:rsid w:val="00E14CD8"/>
    <w:rPr>
      <w:b/>
      <w:bCs/>
    </w:rPr>
  </w:style>
  <w:style w:type="table" w:styleId="TableGrid">
    <w:name w:val="Table Grid"/>
    <w:basedOn w:val="TableNormal"/>
    <w:uiPriority w:val="39"/>
    <w:rsid w:val="00E1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ZG%20Crikvenice\2019\OZM\LIPANJ\1%20-%20Tjedan%20plave%20ribe\Tjedan%20plave%20ribe_pres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AC96-37A4-475A-BD8F-E6F75919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Tjedan plave ribe_press 1</Template>
  <TotalTime>56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TZO-Blato-glavni</cp:lastModifiedBy>
  <cp:revision>22</cp:revision>
  <cp:lastPrinted>2022-05-06T11:11:00Z</cp:lastPrinted>
  <dcterms:created xsi:type="dcterms:W3CDTF">2022-01-19T13:32:00Z</dcterms:created>
  <dcterms:modified xsi:type="dcterms:W3CDTF">2022-05-06T12:04:00Z</dcterms:modified>
</cp:coreProperties>
</file>