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350E" w14:textId="77777777" w:rsidR="004E7B52" w:rsidRPr="004768F6" w:rsidRDefault="004E7B52" w:rsidP="004E7B52">
      <w:pPr>
        <w:pStyle w:val="Bezproreda"/>
        <w:rPr>
          <w:rFonts w:ascii="Cambria" w:hAnsi="Cambria"/>
        </w:rPr>
      </w:pPr>
      <w:r w:rsidRPr="004768F6">
        <w:rPr>
          <w:rFonts w:ascii="Cambria" w:hAnsi="Cambria"/>
        </w:rPr>
        <w:t>T</w:t>
      </w:r>
      <w:r w:rsidR="004768F6" w:rsidRPr="004768F6">
        <w:rPr>
          <w:rFonts w:ascii="Cambria" w:hAnsi="Cambria"/>
        </w:rPr>
        <w:t>URISTIČKA ZAJEDNICA OPĆINE BLATO</w:t>
      </w:r>
    </w:p>
    <w:p w14:paraId="654C25E9" w14:textId="77777777" w:rsidR="004768F6" w:rsidRPr="004768F6" w:rsidRDefault="004768F6" w:rsidP="004E7B52">
      <w:pPr>
        <w:pStyle w:val="Bezproreda"/>
        <w:rPr>
          <w:rFonts w:ascii="Cambria" w:hAnsi="Cambria"/>
        </w:rPr>
      </w:pPr>
      <w:r w:rsidRPr="004768F6">
        <w:rPr>
          <w:rFonts w:ascii="Cambria" w:hAnsi="Cambria"/>
        </w:rPr>
        <w:t>TRG DR. FRANJE TUĐMANA 4</w:t>
      </w:r>
    </w:p>
    <w:p w14:paraId="355754F4" w14:textId="77777777" w:rsidR="004768F6" w:rsidRPr="004768F6" w:rsidRDefault="004768F6" w:rsidP="004E7B52">
      <w:pPr>
        <w:pStyle w:val="Bezproreda"/>
        <w:rPr>
          <w:rFonts w:ascii="Cambria" w:hAnsi="Cambria"/>
        </w:rPr>
      </w:pPr>
      <w:r w:rsidRPr="004768F6">
        <w:rPr>
          <w:rFonts w:ascii="Cambria" w:hAnsi="Cambria"/>
        </w:rPr>
        <w:t xml:space="preserve">20271 BLATO </w:t>
      </w:r>
    </w:p>
    <w:p w14:paraId="7262F166" w14:textId="77777777" w:rsidR="004E7B52" w:rsidRPr="004E7B52" w:rsidRDefault="004E7B52" w:rsidP="004E7B52">
      <w:pPr>
        <w:rPr>
          <w:rFonts w:ascii="Cambria" w:hAnsi="Cambria"/>
        </w:rPr>
      </w:pPr>
    </w:p>
    <w:p w14:paraId="58D3D14F" w14:textId="77777777" w:rsidR="004E7B52" w:rsidRPr="004E7B52" w:rsidRDefault="004768F6" w:rsidP="004E7B52">
      <w:pPr>
        <w:pStyle w:val="Bezproreda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PRIJAVNICA ZA PROJEKT „</w:t>
      </w:r>
      <w:r w:rsidR="004E7B52" w:rsidRPr="004E7B52">
        <w:rPr>
          <w:rFonts w:ascii="Cambria" w:hAnsi="Cambria"/>
          <w:b/>
          <w:sz w:val="28"/>
        </w:rPr>
        <w:t>PROGRAM VJERNOSTI - KARTICA ZA IZNAJMLJIVAČE</w:t>
      </w:r>
      <w:r>
        <w:rPr>
          <w:rFonts w:ascii="Cambria" w:hAnsi="Cambria"/>
          <w:b/>
          <w:sz w:val="28"/>
        </w:rPr>
        <w:t>“</w:t>
      </w:r>
    </w:p>
    <w:p w14:paraId="5111BC42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307013C8" w14:textId="77777777" w:rsidR="004E7B52" w:rsidRPr="004E7B52" w:rsidRDefault="004E7B52" w:rsidP="004E7B52">
      <w:pPr>
        <w:pStyle w:val="Bezproreda"/>
        <w:rPr>
          <w:rFonts w:ascii="Cambria" w:hAnsi="Cambria"/>
        </w:rPr>
      </w:pPr>
      <w:r w:rsidRPr="004E7B52">
        <w:rPr>
          <w:rFonts w:ascii="Cambria" w:hAnsi="Cambria"/>
        </w:rPr>
        <w:t>Ime i prezime, naziv i OIB: ____________</w:t>
      </w:r>
      <w:r w:rsidR="004768F6">
        <w:rPr>
          <w:rFonts w:ascii="Cambria" w:hAnsi="Cambria"/>
        </w:rPr>
        <w:t>__________</w:t>
      </w:r>
      <w:r w:rsidRPr="004E7B52">
        <w:rPr>
          <w:rFonts w:ascii="Cambria" w:hAnsi="Cambria"/>
        </w:rPr>
        <w:t>__________</w:t>
      </w:r>
      <w:r>
        <w:rPr>
          <w:rFonts w:ascii="Cambria" w:hAnsi="Cambria"/>
        </w:rPr>
        <w:t>_____________________________________</w:t>
      </w:r>
      <w:r w:rsidRPr="004E7B52">
        <w:rPr>
          <w:rFonts w:ascii="Cambria" w:hAnsi="Cambria"/>
        </w:rPr>
        <w:t>_______________________</w:t>
      </w:r>
    </w:p>
    <w:p w14:paraId="56B3B765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478F926E" w14:textId="77777777" w:rsidR="004E7B52" w:rsidRPr="004E7B52" w:rsidRDefault="004E7B52" w:rsidP="004E7B52">
      <w:pPr>
        <w:pStyle w:val="Bezproreda"/>
        <w:rPr>
          <w:rFonts w:ascii="Cambria" w:hAnsi="Cambria"/>
        </w:rPr>
      </w:pPr>
      <w:r w:rsidRPr="004E7B52">
        <w:rPr>
          <w:rFonts w:ascii="Cambria" w:hAnsi="Cambria"/>
        </w:rPr>
        <w:t>Vrsta poslovnog subjekta: _________________________</w:t>
      </w:r>
      <w:r>
        <w:rPr>
          <w:rFonts w:ascii="Cambria" w:hAnsi="Cambria"/>
        </w:rPr>
        <w:t>______________________________________</w:t>
      </w:r>
      <w:r w:rsidRPr="004E7B52">
        <w:rPr>
          <w:rFonts w:ascii="Cambria" w:hAnsi="Cambria"/>
        </w:rPr>
        <w:t xml:space="preserve">_____________________________   </w:t>
      </w:r>
    </w:p>
    <w:p w14:paraId="69F15FA6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6BEF4D67" w14:textId="77777777" w:rsidR="004E7B52" w:rsidRPr="004E7B52" w:rsidRDefault="004E7B52" w:rsidP="004E7B52">
      <w:pPr>
        <w:pStyle w:val="Bezproreda"/>
        <w:rPr>
          <w:rFonts w:ascii="Cambria" w:hAnsi="Cambria"/>
        </w:rPr>
      </w:pPr>
      <w:r w:rsidRPr="004E7B52">
        <w:rPr>
          <w:rFonts w:ascii="Cambria" w:hAnsi="Cambria"/>
        </w:rPr>
        <w:t>Adresa: __________________________________________</w:t>
      </w:r>
      <w:r>
        <w:rPr>
          <w:rFonts w:ascii="Cambria" w:hAnsi="Cambria"/>
        </w:rPr>
        <w:t>_____________________________________________</w:t>
      </w:r>
      <w:r w:rsidRPr="004E7B52">
        <w:rPr>
          <w:rFonts w:ascii="Cambria" w:hAnsi="Cambria"/>
        </w:rPr>
        <w:t>__________________________</w:t>
      </w:r>
    </w:p>
    <w:p w14:paraId="56794A0C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061AA247" w14:textId="77777777" w:rsidR="004E7B52" w:rsidRPr="004E7B52" w:rsidRDefault="004E7B52" w:rsidP="004E7B52">
      <w:pPr>
        <w:pStyle w:val="Bezproreda"/>
        <w:rPr>
          <w:rFonts w:ascii="Cambria" w:hAnsi="Cambria"/>
        </w:rPr>
      </w:pPr>
      <w:r w:rsidRPr="004E7B52">
        <w:rPr>
          <w:rFonts w:ascii="Cambria" w:hAnsi="Cambria"/>
        </w:rPr>
        <w:t>Kontakt broj/osoba: _________</w:t>
      </w:r>
      <w:r w:rsidR="004768F6">
        <w:rPr>
          <w:rFonts w:ascii="Cambria" w:hAnsi="Cambria"/>
        </w:rPr>
        <w:t>_______________________________________</w:t>
      </w:r>
      <w:r w:rsidRPr="004E7B52">
        <w:rPr>
          <w:rFonts w:ascii="Cambria" w:hAnsi="Cambria"/>
        </w:rPr>
        <w:t xml:space="preserve">__________________________________________________   </w:t>
      </w:r>
    </w:p>
    <w:p w14:paraId="46D03132" w14:textId="77777777" w:rsidR="00A93E65" w:rsidRDefault="00A93E65" w:rsidP="004E7B52">
      <w:pPr>
        <w:pStyle w:val="Bezproreda"/>
        <w:rPr>
          <w:rFonts w:ascii="Cambria" w:hAnsi="Cambria"/>
        </w:rPr>
      </w:pPr>
    </w:p>
    <w:p w14:paraId="3BFC15DE" w14:textId="77777777" w:rsidR="00A93E65" w:rsidRDefault="00A93E65" w:rsidP="004E7B52">
      <w:pPr>
        <w:pStyle w:val="Bezproreda"/>
        <w:rPr>
          <w:rFonts w:ascii="Cambria" w:hAnsi="Cambria"/>
        </w:rPr>
      </w:pPr>
    </w:p>
    <w:p w14:paraId="50DFC329" w14:textId="77777777" w:rsidR="00A93E65" w:rsidRPr="004E7B52" w:rsidRDefault="004E7B52" w:rsidP="004E7B52">
      <w:pPr>
        <w:pStyle w:val="Bezproreda"/>
        <w:rPr>
          <w:rFonts w:ascii="Cambria" w:hAnsi="Cambria"/>
        </w:rPr>
      </w:pPr>
      <w:r w:rsidRPr="004E7B52">
        <w:rPr>
          <w:rFonts w:ascii="Cambria" w:hAnsi="Cambria"/>
        </w:rPr>
        <w:t>Opis ponude i usluge s kojom se prijavljuje</w:t>
      </w:r>
      <w:r w:rsidR="00765B49">
        <w:rPr>
          <w:rFonts w:ascii="Cambria" w:hAnsi="Cambria"/>
        </w:rPr>
        <w:t>te</w:t>
      </w:r>
      <w:r w:rsidRPr="004E7B52">
        <w:rPr>
          <w:rFonts w:ascii="Cambria" w:hAnsi="Cambria"/>
        </w:rPr>
        <w:t xml:space="preserve"> na projekt </w:t>
      </w:r>
      <w:r w:rsidRPr="006851CF">
        <w:rPr>
          <w:rFonts w:ascii="Cambria" w:hAnsi="Cambria"/>
          <w:b/>
          <w:bCs/>
        </w:rPr>
        <w:t>„</w:t>
      </w:r>
      <w:r w:rsidR="005C6F35" w:rsidRPr="006851CF">
        <w:rPr>
          <w:rFonts w:ascii="Cambria" w:hAnsi="Cambria"/>
          <w:b/>
          <w:bCs/>
        </w:rPr>
        <w:t>Program vjernosti – kartica</w:t>
      </w:r>
      <w:r w:rsidR="00E80279" w:rsidRPr="006851CF">
        <w:rPr>
          <w:rFonts w:ascii="Cambria" w:hAnsi="Cambria"/>
          <w:b/>
          <w:bCs/>
        </w:rPr>
        <w:t xml:space="preserve"> za  iznajmljivače</w:t>
      </w:r>
      <w:r w:rsidRPr="006851CF">
        <w:rPr>
          <w:rFonts w:ascii="Cambria" w:hAnsi="Cambria"/>
          <w:b/>
          <w:bCs/>
        </w:rPr>
        <w:t>“:</w:t>
      </w:r>
    </w:p>
    <w:p w14:paraId="334EC9BF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709E73A9" w14:textId="77777777" w:rsidR="004E7B52" w:rsidRPr="004E7B52" w:rsidRDefault="00000000" w:rsidP="004E7B52">
      <w:pPr>
        <w:pStyle w:val="Bezproreda"/>
        <w:rPr>
          <w:rFonts w:ascii="Cambria" w:hAnsi="Cambria"/>
        </w:rPr>
      </w:pPr>
      <w:r>
        <w:rPr>
          <w:rFonts w:ascii="Cambria" w:hAnsi="Cambria"/>
          <w:noProof/>
        </w:rPr>
        <w:pict w14:anchorId="4BD1053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.65pt;margin-top:-.15pt;width:489.15pt;height:299.75pt;z-index:251660288">
            <v:textbox>
              <w:txbxContent>
                <w:p w14:paraId="2E0B0E5D" w14:textId="77777777" w:rsidR="00A93E65" w:rsidRDefault="00A93E65" w:rsidP="004E7B52"/>
                <w:p w14:paraId="7932E145" w14:textId="77777777" w:rsidR="004E7B52" w:rsidRDefault="00A93E65" w:rsidP="004E7B52">
                  <w:r>
                    <w:t>_______________________________________________________________________</w:t>
                  </w:r>
                </w:p>
                <w:p w14:paraId="2FF90BF4" w14:textId="77777777" w:rsidR="004768F6" w:rsidRDefault="004768F6" w:rsidP="004E7B52"/>
                <w:p w14:paraId="004C5B19" w14:textId="77777777" w:rsidR="00A93E65" w:rsidRDefault="00A93E65" w:rsidP="00A93E65">
                  <w:r>
                    <w:t>_______________________________________________________________________</w:t>
                  </w:r>
                </w:p>
                <w:p w14:paraId="0C4F7E31" w14:textId="77777777" w:rsidR="004768F6" w:rsidRDefault="004768F6" w:rsidP="004E7B52"/>
                <w:p w14:paraId="60A8C271" w14:textId="77777777" w:rsidR="00A93E65" w:rsidRDefault="00A93E65" w:rsidP="00A93E65">
                  <w:r>
                    <w:t>_______________________________________________________________________</w:t>
                  </w:r>
                </w:p>
                <w:p w14:paraId="45384A73" w14:textId="77777777" w:rsidR="00A93E65" w:rsidRDefault="00A93E65" w:rsidP="004E7B52"/>
                <w:p w14:paraId="1B8CED6E" w14:textId="77777777" w:rsidR="00A93E65" w:rsidRDefault="00A93E65" w:rsidP="00A93E65">
                  <w:r>
                    <w:t>_______________________________________________________________________</w:t>
                  </w:r>
                </w:p>
                <w:p w14:paraId="087D4BAA" w14:textId="77777777" w:rsidR="00A93E65" w:rsidRDefault="00A93E65" w:rsidP="004E7B52"/>
                <w:p w14:paraId="49CC5CCC" w14:textId="77777777" w:rsidR="00A93E65" w:rsidRDefault="00A93E65" w:rsidP="00A93E65">
                  <w:r>
                    <w:t>_______________________________________________________________________</w:t>
                  </w:r>
                </w:p>
                <w:p w14:paraId="4010E61C" w14:textId="77777777" w:rsidR="00A93E65" w:rsidRDefault="00A93E65" w:rsidP="004E7B52"/>
                <w:p w14:paraId="63589E81" w14:textId="77777777" w:rsidR="00A93E65" w:rsidRDefault="00A93E65" w:rsidP="00A93E65">
                  <w:r>
                    <w:t>_______________________________________________________________________</w:t>
                  </w:r>
                </w:p>
                <w:p w14:paraId="59C5AF00" w14:textId="77777777" w:rsidR="00A93E65" w:rsidRDefault="00A93E65" w:rsidP="004E7B52"/>
                <w:p w14:paraId="0FD781AC" w14:textId="77777777" w:rsidR="004768F6" w:rsidRDefault="004768F6" w:rsidP="004E7B52"/>
                <w:p w14:paraId="599661D3" w14:textId="77777777" w:rsidR="004768F6" w:rsidRDefault="004768F6" w:rsidP="004E7B52"/>
                <w:p w14:paraId="7933BA49" w14:textId="77777777" w:rsidR="004768F6" w:rsidRDefault="004768F6" w:rsidP="004E7B52"/>
                <w:p w14:paraId="507E6C2B" w14:textId="77777777" w:rsidR="004768F6" w:rsidRDefault="004768F6" w:rsidP="004E7B52"/>
                <w:p w14:paraId="1D088BF5" w14:textId="77777777" w:rsidR="004768F6" w:rsidRDefault="004768F6" w:rsidP="004E7B52"/>
                <w:p w14:paraId="6BEE03C7" w14:textId="77777777" w:rsidR="00A93E65" w:rsidRDefault="00A93E65" w:rsidP="004E7B52"/>
                <w:p w14:paraId="2513D7F7" w14:textId="77777777" w:rsidR="00A93E65" w:rsidRDefault="00A93E65" w:rsidP="004E7B52"/>
                <w:p w14:paraId="0550DD26" w14:textId="77777777" w:rsidR="00A93E65" w:rsidRDefault="00A93E65" w:rsidP="004E7B52"/>
                <w:p w14:paraId="0A40BA0C" w14:textId="77777777" w:rsidR="00A93E65" w:rsidRDefault="00A93E65" w:rsidP="004E7B52"/>
                <w:p w14:paraId="702E1D85" w14:textId="77777777" w:rsidR="004768F6" w:rsidRDefault="004768F6" w:rsidP="004E7B52"/>
                <w:p w14:paraId="342F7C3E" w14:textId="77777777" w:rsidR="004768F6" w:rsidRDefault="004768F6" w:rsidP="004E7B52"/>
              </w:txbxContent>
            </v:textbox>
          </v:shape>
        </w:pict>
      </w:r>
    </w:p>
    <w:p w14:paraId="09C7FAFB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57F427E7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4CABB603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72727CE9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2D2EDF19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7A317DA6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57AE32A7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50DA197E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5A10D508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52C98113" w14:textId="77777777" w:rsidR="004E7B52" w:rsidRPr="004E7B52" w:rsidRDefault="004E7B52" w:rsidP="004E7B52">
      <w:pPr>
        <w:pStyle w:val="Bezproreda"/>
        <w:rPr>
          <w:rFonts w:ascii="Cambria" w:hAnsi="Cambria"/>
        </w:rPr>
      </w:pPr>
    </w:p>
    <w:p w14:paraId="1769A8B2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4B7972A1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0D2F6CA6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6F67CDD4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7C5040B0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2DCE97C0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69A0654F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495B6941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52E1CF7C" w14:textId="77777777" w:rsidR="00765B49" w:rsidRDefault="00765B49" w:rsidP="00765B49">
      <w:pPr>
        <w:pStyle w:val="Bezproreda"/>
        <w:rPr>
          <w:rFonts w:ascii="Cambria" w:hAnsi="Cambria"/>
        </w:rPr>
      </w:pPr>
    </w:p>
    <w:p w14:paraId="3BE19EF7" w14:textId="77777777" w:rsidR="00A93E65" w:rsidRDefault="00A93E65" w:rsidP="00765B49">
      <w:pPr>
        <w:pStyle w:val="Bezproreda"/>
        <w:rPr>
          <w:rFonts w:ascii="Cambria" w:hAnsi="Cambria"/>
        </w:rPr>
      </w:pPr>
    </w:p>
    <w:p w14:paraId="599C382E" w14:textId="77777777" w:rsidR="00A93E65" w:rsidRDefault="00A93E65" w:rsidP="00765B49">
      <w:pPr>
        <w:pStyle w:val="Bezproreda"/>
        <w:rPr>
          <w:rFonts w:ascii="Cambria" w:hAnsi="Cambria"/>
        </w:rPr>
      </w:pPr>
    </w:p>
    <w:p w14:paraId="59241D5E" w14:textId="77777777" w:rsidR="00A93E65" w:rsidRDefault="00A93E65" w:rsidP="00765B49">
      <w:pPr>
        <w:pStyle w:val="Bezproreda"/>
        <w:rPr>
          <w:rFonts w:ascii="Cambria" w:hAnsi="Cambria"/>
        </w:rPr>
      </w:pPr>
    </w:p>
    <w:p w14:paraId="59878520" w14:textId="77777777" w:rsidR="00A93E65" w:rsidRDefault="00A93E65" w:rsidP="00765B49">
      <w:pPr>
        <w:pStyle w:val="Bezproreda"/>
        <w:rPr>
          <w:rFonts w:ascii="Cambria" w:hAnsi="Cambria"/>
        </w:rPr>
      </w:pPr>
    </w:p>
    <w:p w14:paraId="34212633" w14:textId="77777777" w:rsidR="006851CF" w:rsidRDefault="006851CF" w:rsidP="00765B49">
      <w:pPr>
        <w:pStyle w:val="Bezproreda"/>
        <w:ind w:firstLine="708"/>
        <w:rPr>
          <w:rFonts w:ascii="Cambria" w:hAnsi="Cambria"/>
        </w:rPr>
      </w:pPr>
    </w:p>
    <w:p w14:paraId="3F0AFEA2" w14:textId="1FF92585" w:rsidR="00765B49" w:rsidRPr="004E7B52" w:rsidRDefault="00765B49" w:rsidP="00765B49">
      <w:pPr>
        <w:pStyle w:val="Bezproreda"/>
        <w:ind w:firstLine="708"/>
        <w:rPr>
          <w:rFonts w:ascii="Cambria" w:hAnsi="Cambria"/>
        </w:rPr>
      </w:pPr>
      <w:r>
        <w:rPr>
          <w:rFonts w:ascii="Cambria" w:hAnsi="Cambria"/>
        </w:rPr>
        <w:t>Datum:__________________________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E7B52">
        <w:rPr>
          <w:rFonts w:ascii="Cambria" w:hAnsi="Cambria"/>
        </w:rPr>
        <w:t xml:space="preserve">Potpis: ________________________________               </w:t>
      </w:r>
    </w:p>
    <w:p w14:paraId="23D756CF" w14:textId="77777777" w:rsidR="004768F6" w:rsidRDefault="004768F6" w:rsidP="004E7B52">
      <w:pPr>
        <w:pStyle w:val="Bezproreda"/>
        <w:rPr>
          <w:rFonts w:ascii="Cambria" w:hAnsi="Cambria"/>
        </w:rPr>
      </w:pPr>
    </w:p>
    <w:p w14:paraId="41842A07" w14:textId="77777777" w:rsidR="00765B49" w:rsidRDefault="00765B49" w:rsidP="004E7B52">
      <w:pPr>
        <w:pStyle w:val="Bezproreda"/>
        <w:rPr>
          <w:rFonts w:ascii="Cambria" w:hAnsi="Cambria"/>
        </w:rPr>
      </w:pPr>
    </w:p>
    <w:p w14:paraId="064D1A13" w14:textId="77777777" w:rsidR="004E7B52" w:rsidRPr="006866A9" w:rsidRDefault="004E7B52" w:rsidP="006866A9">
      <w:pPr>
        <w:pStyle w:val="Bezproreda"/>
        <w:numPr>
          <w:ilvl w:val="0"/>
          <w:numId w:val="5"/>
        </w:numPr>
        <w:rPr>
          <w:rFonts w:ascii="Cambria" w:hAnsi="Cambria"/>
          <w:i/>
          <w:sz w:val="24"/>
        </w:rPr>
      </w:pPr>
      <w:r w:rsidRPr="006866A9">
        <w:rPr>
          <w:rFonts w:ascii="Cambria" w:hAnsi="Cambria"/>
          <w:i/>
          <w:sz w:val="24"/>
        </w:rPr>
        <w:t xml:space="preserve">Partner se obvezuje sudjelovati u projektu do opoziva ili trajanja ovog projekta. </w:t>
      </w:r>
    </w:p>
    <w:p w14:paraId="56EE01F9" w14:textId="77777777" w:rsidR="004E7B52" w:rsidRPr="006866A9" w:rsidRDefault="004E7B52" w:rsidP="006866A9">
      <w:pPr>
        <w:pStyle w:val="Bezproreda"/>
        <w:numPr>
          <w:ilvl w:val="0"/>
          <w:numId w:val="5"/>
        </w:numPr>
        <w:rPr>
          <w:rFonts w:ascii="Cambria" w:hAnsi="Cambria"/>
          <w:i/>
          <w:sz w:val="24"/>
        </w:rPr>
      </w:pPr>
      <w:r w:rsidRPr="006866A9">
        <w:rPr>
          <w:rFonts w:ascii="Cambria" w:hAnsi="Cambria"/>
          <w:i/>
          <w:sz w:val="24"/>
        </w:rPr>
        <w:t xml:space="preserve">Prijavnicu </w:t>
      </w:r>
      <w:r w:rsidR="006866A9">
        <w:rPr>
          <w:rFonts w:ascii="Cambria" w:hAnsi="Cambria"/>
          <w:i/>
          <w:sz w:val="24"/>
        </w:rPr>
        <w:t>dostaviti putem maila</w:t>
      </w:r>
      <w:r w:rsidRPr="006866A9">
        <w:rPr>
          <w:rFonts w:ascii="Cambria" w:hAnsi="Cambria"/>
          <w:i/>
          <w:sz w:val="24"/>
        </w:rPr>
        <w:t xml:space="preserve">: </w:t>
      </w:r>
      <w:r w:rsidR="004768F6" w:rsidRPr="006866A9">
        <w:rPr>
          <w:rFonts w:ascii="Cambria" w:hAnsi="Cambria"/>
          <w:b/>
          <w:i/>
          <w:sz w:val="24"/>
        </w:rPr>
        <w:t>tzoblato2@gmail.com</w:t>
      </w:r>
      <w:r w:rsidRPr="006866A9">
        <w:rPr>
          <w:rFonts w:ascii="Cambria" w:hAnsi="Cambria"/>
          <w:i/>
          <w:sz w:val="24"/>
        </w:rPr>
        <w:t xml:space="preserve"> ili osobno u </w:t>
      </w:r>
      <w:r w:rsidR="006866A9">
        <w:rPr>
          <w:rFonts w:ascii="Cambria" w:hAnsi="Cambria"/>
          <w:i/>
          <w:sz w:val="24"/>
        </w:rPr>
        <w:t>Turističku zajednicu</w:t>
      </w:r>
      <w:r w:rsidRPr="006866A9">
        <w:rPr>
          <w:rFonts w:ascii="Cambria" w:hAnsi="Cambria"/>
          <w:i/>
          <w:sz w:val="24"/>
        </w:rPr>
        <w:t xml:space="preserve"> </w:t>
      </w:r>
      <w:r w:rsidR="004768F6" w:rsidRPr="006866A9">
        <w:rPr>
          <w:rFonts w:ascii="Cambria" w:hAnsi="Cambria"/>
          <w:i/>
          <w:sz w:val="24"/>
        </w:rPr>
        <w:t>Općine Blato</w:t>
      </w:r>
      <w:r w:rsidRPr="006866A9">
        <w:rPr>
          <w:rFonts w:ascii="Cambria" w:hAnsi="Cambria"/>
          <w:i/>
          <w:sz w:val="24"/>
        </w:rPr>
        <w:t xml:space="preserve">. </w:t>
      </w:r>
    </w:p>
    <w:p w14:paraId="03CE9AB5" w14:textId="77777777" w:rsidR="004E7B52" w:rsidRPr="006866A9" w:rsidRDefault="004E7B52" w:rsidP="006866A9">
      <w:pPr>
        <w:pStyle w:val="Bezproreda"/>
        <w:numPr>
          <w:ilvl w:val="0"/>
          <w:numId w:val="5"/>
        </w:numPr>
        <w:rPr>
          <w:rFonts w:ascii="Cambria" w:hAnsi="Cambria"/>
          <w:i/>
          <w:sz w:val="24"/>
        </w:rPr>
      </w:pPr>
      <w:r w:rsidRPr="006866A9">
        <w:rPr>
          <w:rFonts w:ascii="Cambria" w:hAnsi="Cambria"/>
          <w:i/>
          <w:sz w:val="24"/>
        </w:rPr>
        <w:t xml:space="preserve">Za sve dodatne informacije, možete nam se </w:t>
      </w:r>
      <w:r w:rsidR="004768F6" w:rsidRPr="006866A9">
        <w:rPr>
          <w:rFonts w:ascii="Cambria" w:hAnsi="Cambria"/>
          <w:i/>
          <w:sz w:val="24"/>
        </w:rPr>
        <w:t xml:space="preserve">obratiti i putem telefona: +385 20 851 850 </w:t>
      </w:r>
    </w:p>
    <w:p w14:paraId="2811BECA" w14:textId="77777777" w:rsidR="004E7B52" w:rsidRPr="006866A9" w:rsidRDefault="004768F6" w:rsidP="006866A9">
      <w:pPr>
        <w:pStyle w:val="Bezproreda"/>
        <w:numPr>
          <w:ilvl w:val="0"/>
          <w:numId w:val="5"/>
        </w:numPr>
        <w:rPr>
          <w:rStyle w:val="Naglaeno"/>
          <w:rFonts w:ascii="Cambria" w:hAnsi="Cambria" w:cs="Arial"/>
          <w:bCs w:val="0"/>
          <w:i/>
          <w:color w:val="000000" w:themeColor="text1"/>
          <w:sz w:val="24"/>
        </w:rPr>
      </w:pPr>
      <w:r w:rsidRPr="006866A9">
        <w:rPr>
          <w:rFonts w:ascii="Cambria" w:hAnsi="Cambria" w:cs="Arial"/>
          <w:i/>
          <w:color w:val="000000" w:themeColor="text1"/>
          <w:sz w:val="24"/>
        </w:rPr>
        <w:t>Prijavnica je valjana bez potpisa i pečata ukoliko se šalje elektroničkom poštom.</w:t>
      </w:r>
    </w:p>
    <w:sectPr w:rsidR="004E7B52" w:rsidRPr="006866A9" w:rsidSect="00EB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94" w:bottom="851" w:left="79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D48B" w14:textId="77777777" w:rsidR="00EB2229" w:rsidRDefault="00EB2229" w:rsidP="00276DB4">
      <w:r>
        <w:separator/>
      </w:r>
    </w:p>
  </w:endnote>
  <w:endnote w:type="continuationSeparator" w:id="0">
    <w:p w14:paraId="5FE0876E" w14:textId="77777777" w:rsidR="00EB2229" w:rsidRDefault="00EB2229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78C1" w14:textId="77777777" w:rsidR="004E7B52" w:rsidRDefault="004E7B52" w:rsidP="004E7B52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4BD6599B" w14:textId="77777777" w:rsidR="004E7B52" w:rsidRPr="00F52E40" w:rsidRDefault="004E7B52" w:rsidP="004E7B52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>HR-20271 Blato, Trg dr. Franje Tuđmana 4</w:t>
    </w:r>
    <w:r>
      <w:rPr>
        <w:rFonts w:ascii="Calibri" w:hAnsi="Calibri"/>
        <w:sz w:val="18"/>
      </w:rPr>
      <w:t xml:space="preserve"> </w:t>
    </w:r>
    <w:r w:rsidRPr="00F52E40">
      <w:rPr>
        <w:rFonts w:ascii="Calibri" w:hAnsi="Calibri"/>
        <w:sz w:val="18"/>
      </w:rPr>
      <w:t xml:space="preserve">T: +385(0)20 85 </w:t>
    </w:r>
    <w:r>
      <w:rPr>
        <w:rFonts w:ascii="Calibri" w:hAnsi="Calibri"/>
        <w:sz w:val="18"/>
      </w:rPr>
      <w:t xml:space="preserve">18 50 </w:t>
    </w:r>
  </w:p>
  <w:p w14:paraId="793872CF" w14:textId="77777777" w:rsidR="004E7B52" w:rsidRDefault="004E7B52" w:rsidP="004E7B52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 xml:space="preserve"> e-mail: </w:t>
    </w:r>
    <w:smartTag w:uri="urn:schemas-microsoft-com:office:smarttags" w:element="PersonName">
      <w:r w:rsidRPr="00F52E40">
        <w:rPr>
          <w:rFonts w:ascii="Calibri" w:hAnsi="Calibri"/>
          <w:sz w:val="18"/>
        </w:rPr>
        <w:t>tzo-blato@du.t-com.hr</w:t>
      </w:r>
    </w:smartTag>
    <w:r w:rsidRPr="00F52E40">
      <w:rPr>
        <w:rFonts w:ascii="Calibri" w:hAnsi="Calibri"/>
        <w:sz w:val="18"/>
      </w:rPr>
      <w:t xml:space="preserve">  web: </w:t>
    </w:r>
    <w:hyperlink r:id="rId1" w:history="1">
      <w:r w:rsidRPr="00F52E40">
        <w:rPr>
          <w:rStyle w:val="Hiperveza"/>
          <w:rFonts w:ascii="Calibri" w:hAnsi="Calibri"/>
          <w:sz w:val="18"/>
        </w:rPr>
        <w:t>www.tzo-blato.hr</w:t>
      </w:r>
    </w:hyperlink>
    <w:r w:rsidRPr="00F52E40">
      <w:rPr>
        <w:rFonts w:ascii="Calibri" w:hAnsi="Calibri"/>
        <w:sz w:val="18"/>
      </w:rPr>
      <w:t xml:space="preserve"> </w:t>
    </w:r>
  </w:p>
  <w:p w14:paraId="059977CC" w14:textId="77777777" w:rsidR="00DF10F3" w:rsidRPr="004E7B52" w:rsidRDefault="004E7B52" w:rsidP="004E7B52">
    <w:pPr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           </w:t>
    </w:r>
    <w:r>
      <w:rPr>
        <w:rFonts w:ascii="Calibri" w:hAnsi="Calibri"/>
        <w:noProof/>
        <w:sz w:val="20"/>
        <w:lang w:eastAsia="hr-HR"/>
      </w:rPr>
      <w:drawing>
        <wp:inline distT="0" distB="0" distL="0" distR="0" wp14:anchorId="292F9CE7" wp14:editId="22A30B7B">
          <wp:extent cx="123825" cy="133350"/>
          <wp:effectExtent l="19050" t="0" r="9525" b="0"/>
          <wp:docPr id="4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0"/>
      </w:rPr>
      <w:t>Visit Blato Korčula /</w:t>
    </w:r>
    <w:r w:rsidRPr="009163D5">
      <w:rPr>
        <w:rFonts w:ascii="Calibri" w:hAnsi="Calibri"/>
        <w:sz w:val="20"/>
      </w:rPr>
      <w:t xml:space="preserve"> Visit Island Korcula</w:t>
    </w:r>
    <w:r>
      <w:rPr>
        <w:rFonts w:ascii="Calibri" w:hAnsi="Calibri"/>
        <w:sz w:val="20"/>
      </w:rPr>
      <w:t xml:space="preserve">   </w:t>
    </w:r>
    <w:r>
      <w:rPr>
        <w:noProof/>
        <w:lang w:eastAsia="hr-HR"/>
      </w:rPr>
      <w:drawing>
        <wp:inline distT="0" distB="0" distL="0" distR="0" wp14:anchorId="63FC450C" wp14:editId="5FF1D59E">
          <wp:extent cx="371475" cy="238125"/>
          <wp:effectExtent l="19050" t="0" r="9525" b="0"/>
          <wp:docPr id="5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0"/>
      </w:rPr>
      <w:t>visitblato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435E" w14:textId="77777777" w:rsidR="00DF10F3" w:rsidRPr="00E62A3F" w:rsidRDefault="00DF10F3" w:rsidP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5B9CFCB1" wp14:editId="3096FA87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8DE9" w14:textId="77777777" w:rsidR="00681201" w:rsidRDefault="00681201" w:rsidP="00681201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3A993023" w14:textId="77777777" w:rsidR="00681201" w:rsidRPr="004768F6" w:rsidRDefault="00681201" w:rsidP="00681201">
    <w:pPr>
      <w:pStyle w:val="Zaglavlje"/>
      <w:tabs>
        <w:tab w:val="clear" w:pos="4536"/>
        <w:tab w:val="left" w:pos="1440"/>
      </w:tabs>
      <w:jc w:val="center"/>
      <w:rPr>
        <w:rFonts w:ascii="Cambria" w:hAnsi="Cambria"/>
        <w:sz w:val="18"/>
      </w:rPr>
    </w:pPr>
    <w:r w:rsidRPr="004768F6">
      <w:rPr>
        <w:rFonts w:ascii="Cambria" w:hAnsi="Cambria"/>
        <w:sz w:val="18"/>
      </w:rPr>
      <w:t xml:space="preserve">HR-20271 Blato, Trg dr. Franje Tuđmana 4 T: +385(0)20 85 18 50 </w:t>
    </w:r>
  </w:p>
  <w:p w14:paraId="21D8785F" w14:textId="77777777" w:rsidR="00681201" w:rsidRPr="004768F6" w:rsidRDefault="00681201" w:rsidP="00681201">
    <w:pPr>
      <w:pStyle w:val="Zaglavlje"/>
      <w:tabs>
        <w:tab w:val="clear" w:pos="4536"/>
        <w:tab w:val="left" w:pos="1440"/>
      </w:tabs>
      <w:jc w:val="center"/>
      <w:rPr>
        <w:rFonts w:ascii="Cambria" w:hAnsi="Cambria"/>
        <w:sz w:val="18"/>
      </w:rPr>
    </w:pPr>
    <w:r w:rsidRPr="004768F6">
      <w:rPr>
        <w:rFonts w:ascii="Cambria" w:hAnsi="Cambria"/>
        <w:sz w:val="18"/>
      </w:rPr>
      <w:t xml:space="preserve"> e-mail: </w:t>
    </w:r>
    <w:smartTag w:uri="urn:schemas-microsoft-com:office:smarttags" w:element="PersonName">
      <w:r w:rsidRPr="004768F6">
        <w:rPr>
          <w:rFonts w:ascii="Cambria" w:hAnsi="Cambria"/>
          <w:sz w:val="18"/>
        </w:rPr>
        <w:t>tzo-blato@du.t-com.hr</w:t>
      </w:r>
    </w:smartTag>
    <w:r w:rsidRPr="004768F6">
      <w:rPr>
        <w:rFonts w:ascii="Cambria" w:hAnsi="Cambria"/>
        <w:sz w:val="18"/>
      </w:rPr>
      <w:t xml:space="preserve">  web: </w:t>
    </w:r>
    <w:hyperlink r:id="rId1" w:history="1">
      <w:r w:rsidRPr="004768F6">
        <w:rPr>
          <w:rStyle w:val="Hiperveza"/>
          <w:rFonts w:ascii="Cambria" w:hAnsi="Cambria"/>
          <w:sz w:val="18"/>
        </w:rPr>
        <w:t>www.tzo-blato.hr</w:t>
      </w:r>
    </w:hyperlink>
    <w:r w:rsidRPr="004768F6">
      <w:rPr>
        <w:rFonts w:ascii="Cambria" w:hAnsi="Cambria"/>
        <w:sz w:val="18"/>
      </w:rPr>
      <w:t xml:space="preserve"> </w:t>
    </w:r>
  </w:p>
  <w:p w14:paraId="088E9D32" w14:textId="77777777" w:rsidR="00DF10F3" w:rsidRPr="004768F6" w:rsidRDefault="00681201" w:rsidP="004768F6">
    <w:pPr>
      <w:jc w:val="center"/>
      <w:rPr>
        <w:rFonts w:ascii="Cambria" w:hAnsi="Cambria"/>
        <w:sz w:val="20"/>
      </w:rPr>
    </w:pPr>
    <w:r w:rsidRPr="004768F6">
      <w:rPr>
        <w:rFonts w:ascii="Cambria" w:hAnsi="Cambria"/>
        <w:sz w:val="20"/>
      </w:rPr>
      <w:t xml:space="preserve">             </w:t>
    </w:r>
    <w:r w:rsidRPr="004768F6">
      <w:rPr>
        <w:rFonts w:ascii="Cambria" w:hAnsi="Cambria"/>
        <w:noProof/>
        <w:sz w:val="20"/>
        <w:lang w:eastAsia="hr-HR"/>
      </w:rPr>
      <w:drawing>
        <wp:inline distT="0" distB="0" distL="0" distR="0" wp14:anchorId="7C841F3B" wp14:editId="73AF1AEF">
          <wp:extent cx="123825" cy="133350"/>
          <wp:effectExtent l="19050" t="0" r="9525" b="0"/>
          <wp:docPr id="3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68F6">
      <w:rPr>
        <w:rFonts w:ascii="Cambria" w:hAnsi="Cambria"/>
        <w:sz w:val="20"/>
      </w:rPr>
      <w:t xml:space="preserve">Visit Blato Korčula / Visit Island Korcula   </w:t>
    </w:r>
    <w:r w:rsidRPr="004768F6">
      <w:rPr>
        <w:rFonts w:ascii="Cambria" w:hAnsi="Cambria"/>
        <w:noProof/>
        <w:lang w:eastAsia="hr-HR"/>
      </w:rPr>
      <w:drawing>
        <wp:inline distT="0" distB="0" distL="0" distR="0" wp14:anchorId="1FA93ED5" wp14:editId="3ADC3C88">
          <wp:extent cx="371475" cy="238125"/>
          <wp:effectExtent l="19050" t="0" r="9525" b="0"/>
          <wp:docPr id="2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68F6">
      <w:rPr>
        <w:rFonts w:ascii="Cambria" w:hAnsi="Cambria" w:cs="Calibri"/>
        <w:sz w:val="20"/>
      </w:rPr>
      <w:t>visitblato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CFD3" w14:textId="77777777" w:rsidR="00EB2229" w:rsidRDefault="00EB2229" w:rsidP="00276DB4">
      <w:r>
        <w:separator/>
      </w:r>
    </w:p>
  </w:footnote>
  <w:footnote w:type="continuationSeparator" w:id="0">
    <w:p w14:paraId="6F19489D" w14:textId="77777777" w:rsidR="00EB2229" w:rsidRDefault="00EB2229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9E7B" w14:textId="77777777" w:rsidR="004E7B52" w:rsidRDefault="004E7B52">
    <w:pPr>
      <w:pStyle w:val="Zaglavlje"/>
    </w:pPr>
    <w:r w:rsidRPr="004E7B52">
      <w:rPr>
        <w:noProof/>
        <w:lang w:eastAsia="hr-HR"/>
      </w:rPr>
      <w:drawing>
        <wp:inline distT="0" distB="0" distL="0" distR="0" wp14:anchorId="721734EC" wp14:editId="7F5634AC">
          <wp:extent cx="2579370" cy="531829"/>
          <wp:effectExtent l="19050" t="0" r="0" b="0"/>
          <wp:docPr id="6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8734" w14:textId="77777777" w:rsidR="00DF10F3" w:rsidRDefault="00DF10F3">
    <w:pPr>
      <w:pStyle w:val="Zaglavlje"/>
    </w:pPr>
  </w:p>
  <w:p w14:paraId="1D858326" w14:textId="77777777" w:rsidR="00DF10F3" w:rsidRDefault="00DF10F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FC10" w14:textId="77777777" w:rsidR="00DF10F3" w:rsidRDefault="00C93D73" w:rsidP="004768F6">
    <w:pPr>
      <w:rPr>
        <w:noProof/>
      </w:rPr>
    </w:pPr>
    <w:r>
      <w:rPr>
        <w:rFonts w:ascii="Calibri" w:hAnsi="Calibri"/>
        <w:b/>
        <w:noProof/>
        <w:lang w:eastAsia="hr-HR"/>
      </w:rPr>
      <w:drawing>
        <wp:inline distT="0" distB="0" distL="0" distR="0" wp14:anchorId="2B15D9EC" wp14:editId="0055F427">
          <wp:extent cx="2579370" cy="531829"/>
          <wp:effectExtent l="19050" t="0" r="0" b="0"/>
          <wp:docPr id="1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7B9B"/>
    <w:multiLevelType w:val="hybridMultilevel"/>
    <w:tmpl w:val="5FFE2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04A9"/>
    <w:multiLevelType w:val="hybridMultilevel"/>
    <w:tmpl w:val="01EE6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5671F"/>
    <w:multiLevelType w:val="hybridMultilevel"/>
    <w:tmpl w:val="BC8862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41B42"/>
    <w:multiLevelType w:val="hybridMultilevel"/>
    <w:tmpl w:val="432A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B7255"/>
    <w:multiLevelType w:val="hybridMultilevel"/>
    <w:tmpl w:val="558A0890"/>
    <w:lvl w:ilvl="0" w:tplc="41688D76">
      <w:start w:val="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47623">
    <w:abstractNumId w:val="4"/>
  </w:num>
  <w:num w:numId="2" w16cid:durableId="999579418">
    <w:abstractNumId w:val="3"/>
  </w:num>
  <w:num w:numId="3" w16cid:durableId="462357007">
    <w:abstractNumId w:val="2"/>
  </w:num>
  <w:num w:numId="4" w16cid:durableId="1048804242">
    <w:abstractNumId w:val="0"/>
  </w:num>
  <w:num w:numId="5" w16cid:durableId="201610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286"/>
    <w:rsid w:val="00002F1F"/>
    <w:rsid w:val="00004365"/>
    <w:rsid w:val="00004734"/>
    <w:rsid w:val="00005E6A"/>
    <w:rsid w:val="00005FCD"/>
    <w:rsid w:val="00011C68"/>
    <w:rsid w:val="00011ED6"/>
    <w:rsid w:val="00012423"/>
    <w:rsid w:val="00021A9C"/>
    <w:rsid w:val="00030259"/>
    <w:rsid w:val="000320F2"/>
    <w:rsid w:val="00032A4F"/>
    <w:rsid w:val="00034315"/>
    <w:rsid w:val="0004597C"/>
    <w:rsid w:val="00046053"/>
    <w:rsid w:val="000550B5"/>
    <w:rsid w:val="00055AF7"/>
    <w:rsid w:val="0005641E"/>
    <w:rsid w:val="00056D3B"/>
    <w:rsid w:val="000629A5"/>
    <w:rsid w:val="00062E8A"/>
    <w:rsid w:val="00074FD2"/>
    <w:rsid w:val="00080B8D"/>
    <w:rsid w:val="00084DD4"/>
    <w:rsid w:val="000862A9"/>
    <w:rsid w:val="00086D0E"/>
    <w:rsid w:val="0009060B"/>
    <w:rsid w:val="00095EF1"/>
    <w:rsid w:val="0009676C"/>
    <w:rsid w:val="000A37AC"/>
    <w:rsid w:val="000A4F63"/>
    <w:rsid w:val="000C187A"/>
    <w:rsid w:val="000C3402"/>
    <w:rsid w:val="000C48DD"/>
    <w:rsid w:val="000D6F73"/>
    <w:rsid w:val="000F34DB"/>
    <w:rsid w:val="00101CAA"/>
    <w:rsid w:val="00102794"/>
    <w:rsid w:val="00105E08"/>
    <w:rsid w:val="00130CE9"/>
    <w:rsid w:val="00137221"/>
    <w:rsid w:val="0014316F"/>
    <w:rsid w:val="001506E9"/>
    <w:rsid w:val="001639D3"/>
    <w:rsid w:val="00167383"/>
    <w:rsid w:val="00170213"/>
    <w:rsid w:val="00171F01"/>
    <w:rsid w:val="00174E21"/>
    <w:rsid w:val="00192AA6"/>
    <w:rsid w:val="001A3AC6"/>
    <w:rsid w:val="001A584C"/>
    <w:rsid w:val="001B5FE0"/>
    <w:rsid w:val="001B7141"/>
    <w:rsid w:val="001C1AC2"/>
    <w:rsid w:val="001C269C"/>
    <w:rsid w:val="001D0536"/>
    <w:rsid w:val="001D7472"/>
    <w:rsid w:val="001D763E"/>
    <w:rsid w:val="001D7877"/>
    <w:rsid w:val="001E352C"/>
    <w:rsid w:val="001E3F48"/>
    <w:rsid w:val="001E56B3"/>
    <w:rsid w:val="001F5749"/>
    <w:rsid w:val="001F5809"/>
    <w:rsid w:val="001F77A6"/>
    <w:rsid w:val="002041B9"/>
    <w:rsid w:val="002063A6"/>
    <w:rsid w:val="00216866"/>
    <w:rsid w:val="002243F0"/>
    <w:rsid w:val="002275DD"/>
    <w:rsid w:val="00236D55"/>
    <w:rsid w:val="00240C85"/>
    <w:rsid w:val="002442A7"/>
    <w:rsid w:val="00244EBD"/>
    <w:rsid w:val="00250D9D"/>
    <w:rsid w:val="002514FB"/>
    <w:rsid w:val="0025551E"/>
    <w:rsid w:val="002559A5"/>
    <w:rsid w:val="002562E7"/>
    <w:rsid w:val="002567A3"/>
    <w:rsid w:val="00261E5C"/>
    <w:rsid w:val="00276DB4"/>
    <w:rsid w:val="00277D2D"/>
    <w:rsid w:val="00284D42"/>
    <w:rsid w:val="00296D0A"/>
    <w:rsid w:val="00296EB2"/>
    <w:rsid w:val="002A0EFA"/>
    <w:rsid w:val="002B35B4"/>
    <w:rsid w:val="002B49EE"/>
    <w:rsid w:val="002C5D70"/>
    <w:rsid w:val="002D0D89"/>
    <w:rsid w:val="002D17F3"/>
    <w:rsid w:val="002E1737"/>
    <w:rsid w:val="002E17BB"/>
    <w:rsid w:val="002E4233"/>
    <w:rsid w:val="002F0697"/>
    <w:rsid w:val="0030234B"/>
    <w:rsid w:val="00314957"/>
    <w:rsid w:val="00321B4C"/>
    <w:rsid w:val="00322895"/>
    <w:rsid w:val="00324C4B"/>
    <w:rsid w:val="0033077A"/>
    <w:rsid w:val="003314B4"/>
    <w:rsid w:val="003410B1"/>
    <w:rsid w:val="00344561"/>
    <w:rsid w:val="0034504A"/>
    <w:rsid w:val="00347090"/>
    <w:rsid w:val="00353CB3"/>
    <w:rsid w:val="00362F51"/>
    <w:rsid w:val="00363833"/>
    <w:rsid w:val="00366829"/>
    <w:rsid w:val="00372CBE"/>
    <w:rsid w:val="00382223"/>
    <w:rsid w:val="00397CA3"/>
    <w:rsid w:val="003A0BD1"/>
    <w:rsid w:val="003A32DA"/>
    <w:rsid w:val="003B18C6"/>
    <w:rsid w:val="003C0BED"/>
    <w:rsid w:val="003E4D80"/>
    <w:rsid w:val="003F3F4D"/>
    <w:rsid w:val="004039E7"/>
    <w:rsid w:val="004043EA"/>
    <w:rsid w:val="00410167"/>
    <w:rsid w:val="004118B4"/>
    <w:rsid w:val="00415A3C"/>
    <w:rsid w:val="00420A7A"/>
    <w:rsid w:val="00420A82"/>
    <w:rsid w:val="00427BB1"/>
    <w:rsid w:val="0043047C"/>
    <w:rsid w:val="00431FDE"/>
    <w:rsid w:val="00440E23"/>
    <w:rsid w:val="00461488"/>
    <w:rsid w:val="004620DD"/>
    <w:rsid w:val="004768F6"/>
    <w:rsid w:val="00477F3C"/>
    <w:rsid w:val="00495DC7"/>
    <w:rsid w:val="004A029D"/>
    <w:rsid w:val="004A645C"/>
    <w:rsid w:val="004C0AB2"/>
    <w:rsid w:val="004C1787"/>
    <w:rsid w:val="004C1A48"/>
    <w:rsid w:val="004C2864"/>
    <w:rsid w:val="004C362D"/>
    <w:rsid w:val="004C3CAE"/>
    <w:rsid w:val="004C4D20"/>
    <w:rsid w:val="004C78AB"/>
    <w:rsid w:val="004D2163"/>
    <w:rsid w:val="004E1937"/>
    <w:rsid w:val="004E284A"/>
    <w:rsid w:val="004E7B52"/>
    <w:rsid w:val="004F2E7E"/>
    <w:rsid w:val="004F49B0"/>
    <w:rsid w:val="004F6B68"/>
    <w:rsid w:val="00501F94"/>
    <w:rsid w:val="00511F12"/>
    <w:rsid w:val="0051448A"/>
    <w:rsid w:val="00514D9E"/>
    <w:rsid w:val="00517A65"/>
    <w:rsid w:val="0052099C"/>
    <w:rsid w:val="005234B5"/>
    <w:rsid w:val="00533BC1"/>
    <w:rsid w:val="005544B5"/>
    <w:rsid w:val="0055470F"/>
    <w:rsid w:val="00560053"/>
    <w:rsid w:val="00561706"/>
    <w:rsid w:val="0056221D"/>
    <w:rsid w:val="00562B33"/>
    <w:rsid w:val="00567927"/>
    <w:rsid w:val="00574532"/>
    <w:rsid w:val="00575E33"/>
    <w:rsid w:val="005809CD"/>
    <w:rsid w:val="005A71B4"/>
    <w:rsid w:val="005B66AC"/>
    <w:rsid w:val="005C1751"/>
    <w:rsid w:val="005C6F35"/>
    <w:rsid w:val="005C7C7B"/>
    <w:rsid w:val="005D01B3"/>
    <w:rsid w:val="005D4C66"/>
    <w:rsid w:val="005D602B"/>
    <w:rsid w:val="005D6718"/>
    <w:rsid w:val="005D7CFC"/>
    <w:rsid w:val="005E7ADB"/>
    <w:rsid w:val="005F5967"/>
    <w:rsid w:val="005F67C3"/>
    <w:rsid w:val="005F7A13"/>
    <w:rsid w:val="006001E1"/>
    <w:rsid w:val="00600B37"/>
    <w:rsid w:val="006011E5"/>
    <w:rsid w:val="00603D53"/>
    <w:rsid w:val="00604513"/>
    <w:rsid w:val="00613D8A"/>
    <w:rsid w:val="00621654"/>
    <w:rsid w:val="00622DDB"/>
    <w:rsid w:val="00626EBE"/>
    <w:rsid w:val="00627E12"/>
    <w:rsid w:val="0063280D"/>
    <w:rsid w:val="00641635"/>
    <w:rsid w:val="00643B9A"/>
    <w:rsid w:val="00644B8E"/>
    <w:rsid w:val="0065731A"/>
    <w:rsid w:val="00673523"/>
    <w:rsid w:val="00674274"/>
    <w:rsid w:val="0068057B"/>
    <w:rsid w:val="00681201"/>
    <w:rsid w:val="006851CF"/>
    <w:rsid w:val="006866A9"/>
    <w:rsid w:val="00694114"/>
    <w:rsid w:val="006B4FF0"/>
    <w:rsid w:val="006B5FB9"/>
    <w:rsid w:val="006B60CE"/>
    <w:rsid w:val="006C2C77"/>
    <w:rsid w:val="006C4B8E"/>
    <w:rsid w:val="006C64DC"/>
    <w:rsid w:val="006D0E65"/>
    <w:rsid w:val="006E2D73"/>
    <w:rsid w:val="006E64D3"/>
    <w:rsid w:val="006F2BBA"/>
    <w:rsid w:val="006F3162"/>
    <w:rsid w:val="006F67D0"/>
    <w:rsid w:val="006F752B"/>
    <w:rsid w:val="006F7995"/>
    <w:rsid w:val="00701085"/>
    <w:rsid w:val="0071069D"/>
    <w:rsid w:val="00710EDC"/>
    <w:rsid w:val="00715D78"/>
    <w:rsid w:val="0072288D"/>
    <w:rsid w:val="00724A69"/>
    <w:rsid w:val="00732048"/>
    <w:rsid w:val="00732BA3"/>
    <w:rsid w:val="007368F3"/>
    <w:rsid w:val="007369F3"/>
    <w:rsid w:val="0075275C"/>
    <w:rsid w:val="00752A8F"/>
    <w:rsid w:val="00756637"/>
    <w:rsid w:val="007628FF"/>
    <w:rsid w:val="00763038"/>
    <w:rsid w:val="00763409"/>
    <w:rsid w:val="00764643"/>
    <w:rsid w:val="00765B49"/>
    <w:rsid w:val="00771BB3"/>
    <w:rsid w:val="0077460B"/>
    <w:rsid w:val="0078139B"/>
    <w:rsid w:val="00782497"/>
    <w:rsid w:val="007845AA"/>
    <w:rsid w:val="007857BF"/>
    <w:rsid w:val="00786897"/>
    <w:rsid w:val="007929CF"/>
    <w:rsid w:val="00792A58"/>
    <w:rsid w:val="00796D96"/>
    <w:rsid w:val="007A3D97"/>
    <w:rsid w:val="007B4822"/>
    <w:rsid w:val="007B7E55"/>
    <w:rsid w:val="007C25B6"/>
    <w:rsid w:val="007C5E9B"/>
    <w:rsid w:val="007E0349"/>
    <w:rsid w:val="007E3490"/>
    <w:rsid w:val="007E721B"/>
    <w:rsid w:val="007E7286"/>
    <w:rsid w:val="007F09DA"/>
    <w:rsid w:val="007F54CE"/>
    <w:rsid w:val="0080042E"/>
    <w:rsid w:val="0080267F"/>
    <w:rsid w:val="0080404C"/>
    <w:rsid w:val="0080435B"/>
    <w:rsid w:val="008060B8"/>
    <w:rsid w:val="00807B79"/>
    <w:rsid w:val="00822AB5"/>
    <w:rsid w:val="00823F4A"/>
    <w:rsid w:val="00832F50"/>
    <w:rsid w:val="00834857"/>
    <w:rsid w:val="00842671"/>
    <w:rsid w:val="00844372"/>
    <w:rsid w:val="00857901"/>
    <w:rsid w:val="00865EA2"/>
    <w:rsid w:val="00867C69"/>
    <w:rsid w:val="00872057"/>
    <w:rsid w:val="00873BD2"/>
    <w:rsid w:val="0088147F"/>
    <w:rsid w:val="00887362"/>
    <w:rsid w:val="008909AB"/>
    <w:rsid w:val="00893E4F"/>
    <w:rsid w:val="00894DA5"/>
    <w:rsid w:val="008B0296"/>
    <w:rsid w:val="008C6CDE"/>
    <w:rsid w:val="008D2135"/>
    <w:rsid w:val="008D63DD"/>
    <w:rsid w:val="008E2FBA"/>
    <w:rsid w:val="008E4F9D"/>
    <w:rsid w:val="008F2C39"/>
    <w:rsid w:val="00900E84"/>
    <w:rsid w:val="00917731"/>
    <w:rsid w:val="0092597B"/>
    <w:rsid w:val="00925A7A"/>
    <w:rsid w:val="0093676E"/>
    <w:rsid w:val="00942DC2"/>
    <w:rsid w:val="00944BB8"/>
    <w:rsid w:val="0094684B"/>
    <w:rsid w:val="009537A1"/>
    <w:rsid w:val="00957C74"/>
    <w:rsid w:val="00960D16"/>
    <w:rsid w:val="00965EC3"/>
    <w:rsid w:val="0097085E"/>
    <w:rsid w:val="00971EFB"/>
    <w:rsid w:val="009721CE"/>
    <w:rsid w:val="00987A63"/>
    <w:rsid w:val="009909B7"/>
    <w:rsid w:val="00990F7F"/>
    <w:rsid w:val="00992A0F"/>
    <w:rsid w:val="00993C3F"/>
    <w:rsid w:val="00994305"/>
    <w:rsid w:val="009A05E0"/>
    <w:rsid w:val="009A2BA1"/>
    <w:rsid w:val="009A4E87"/>
    <w:rsid w:val="009A4EE9"/>
    <w:rsid w:val="009A71C8"/>
    <w:rsid w:val="009B077F"/>
    <w:rsid w:val="009B794B"/>
    <w:rsid w:val="009C5BC6"/>
    <w:rsid w:val="009D4968"/>
    <w:rsid w:val="009E09C1"/>
    <w:rsid w:val="009E32A8"/>
    <w:rsid w:val="009E5D65"/>
    <w:rsid w:val="009E6B0F"/>
    <w:rsid w:val="009F1489"/>
    <w:rsid w:val="009F3E0D"/>
    <w:rsid w:val="009F48B2"/>
    <w:rsid w:val="00A02CB2"/>
    <w:rsid w:val="00A03804"/>
    <w:rsid w:val="00A1276E"/>
    <w:rsid w:val="00A1335B"/>
    <w:rsid w:val="00A14907"/>
    <w:rsid w:val="00A1671A"/>
    <w:rsid w:val="00A30BED"/>
    <w:rsid w:val="00A44D7D"/>
    <w:rsid w:val="00A46DB6"/>
    <w:rsid w:val="00A505BD"/>
    <w:rsid w:val="00A543C3"/>
    <w:rsid w:val="00A546C0"/>
    <w:rsid w:val="00A55F45"/>
    <w:rsid w:val="00A61351"/>
    <w:rsid w:val="00A62910"/>
    <w:rsid w:val="00A72716"/>
    <w:rsid w:val="00A74D9A"/>
    <w:rsid w:val="00A76EC7"/>
    <w:rsid w:val="00A80D47"/>
    <w:rsid w:val="00A81D77"/>
    <w:rsid w:val="00A85A12"/>
    <w:rsid w:val="00A87FBF"/>
    <w:rsid w:val="00A93D64"/>
    <w:rsid w:val="00A93E65"/>
    <w:rsid w:val="00A979B9"/>
    <w:rsid w:val="00AA2451"/>
    <w:rsid w:val="00AA716F"/>
    <w:rsid w:val="00AC1A3C"/>
    <w:rsid w:val="00AC4099"/>
    <w:rsid w:val="00AC5EB4"/>
    <w:rsid w:val="00AE0859"/>
    <w:rsid w:val="00AE1436"/>
    <w:rsid w:val="00AE4FB0"/>
    <w:rsid w:val="00AF6981"/>
    <w:rsid w:val="00B02011"/>
    <w:rsid w:val="00B1003B"/>
    <w:rsid w:val="00B10284"/>
    <w:rsid w:val="00B10B33"/>
    <w:rsid w:val="00B21038"/>
    <w:rsid w:val="00B230BE"/>
    <w:rsid w:val="00B30EDD"/>
    <w:rsid w:val="00B44E28"/>
    <w:rsid w:val="00B515F7"/>
    <w:rsid w:val="00B5350C"/>
    <w:rsid w:val="00B53763"/>
    <w:rsid w:val="00B668B5"/>
    <w:rsid w:val="00B80481"/>
    <w:rsid w:val="00B81E17"/>
    <w:rsid w:val="00B82353"/>
    <w:rsid w:val="00B84A38"/>
    <w:rsid w:val="00B84A5F"/>
    <w:rsid w:val="00B86809"/>
    <w:rsid w:val="00B875A1"/>
    <w:rsid w:val="00B91332"/>
    <w:rsid w:val="00B9419B"/>
    <w:rsid w:val="00BA1EB8"/>
    <w:rsid w:val="00BA7D10"/>
    <w:rsid w:val="00BD0B62"/>
    <w:rsid w:val="00BD10F6"/>
    <w:rsid w:val="00BE48F9"/>
    <w:rsid w:val="00BF46F6"/>
    <w:rsid w:val="00BF4B2E"/>
    <w:rsid w:val="00C020D9"/>
    <w:rsid w:val="00C11DF5"/>
    <w:rsid w:val="00C20939"/>
    <w:rsid w:val="00C27F6B"/>
    <w:rsid w:val="00C33284"/>
    <w:rsid w:val="00C40045"/>
    <w:rsid w:val="00C41BF2"/>
    <w:rsid w:val="00C41E32"/>
    <w:rsid w:val="00C45806"/>
    <w:rsid w:val="00C47119"/>
    <w:rsid w:val="00C505CF"/>
    <w:rsid w:val="00C5240B"/>
    <w:rsid w:val="00C65C0E"/>
    <w:rsid w:val="00C677A4"/>
    <w:rsid w:val="00C7417F"/>
    <w:rsid w:val="00C8043C"/>
    <w:rsid w:val="00C829D9"/>
    <w:rsid w:val="00C9091F"/>
    <w:rsid w:val="00C92B00"/>
    <w:rsid w:val="00C93D73"/>
    <w:rsid w:val="00C942FF"/>
    <w:rsid w:val="00C950D9"/>
    <w:rsid w:val="00C97756"/>
    <w:rsid w:val="00CA3ED4"/>
    <w:rsid w:val="00CB12EE"/>
    <w:rsid w:val="00CB161D"/>
    <w:rsid w:val="00CB3138"/>
    <w:rsid w:val="00CB4E13"/>
    <w:rsid w:val="00CB69AE"/>
    <w:rsid w:val="00CC0C2F"/>
    <w:rsid w:val="00CD4102"/>
    <w:rsid w:val="00CD48CC"/>
    <w:rsid w:val="00CE3997"/>
    <w:rsid w:val="00CF49AE"/>
    <w:rsid w:val="00D071D0"/>
    <w:rsid w:val="00D07586"/>
    <w:rsid w:val="00D10B07"/>
    <w:rsid w:val="00D110EE"/>
    <w:rsid w:val="00D156CE"/>
    <w:rsid w:val="00D169DB"/>
    <w:rsid w:val="00D20A05"/>
    <w:rsid w:val="00D24E22"/>
    <w:rsid w:val="00D32F64"/>
    <w:rsid w:val="00D347BB"/>
    <w:rsid w:val="00D356BF"/>
    <w:rsid w:val="00D37AD9"/>
    <w:rsid w:val="00D43410"/>
    <w:rsid w:val="00D63282"/>
    <w:rsid w:val="00D64C30"/>
    <w:rsid w:val="00D7054E"/>
    <w:rsid w:val="00D752EC"/>
    <w:rsid w:val="00D764D3"/>
    <w:rsid w:val="00D83ED3"/>
    <w:rsid w:val="00DA00E4"/>
    <w:rsid w:val="00DA06BF"/>
    <w:rsid w:val="00DA0773"/>
    <w:rsid w:val="00DA41F4"/>
    <w:rsid w:val="00DA4978"/>
    <w:rsid w:val="00DA4BEC"/>
    <w:rsid w:val="00DA7BEF"/>
    <w:rsid w:val="00DB187C"/>
    <w:rsid w:val="00DB4797"/>
    <w:rsid w:val="00DC0CD3"/>
    <w:rsid w:val="00DC2E9D"/>
    <w:rsid w:val="00DC6BCB"/>
    <w:rsid w:val="00DD6B4B"/>
    <w:rsid w:val="00DE4D28"/>
    <w:rsid w:val="00DE6734"/>
    <w:rsid w:val="00DF10F3"/>
    <w:rsid w:val="00DF397E"/>
    <w:rsid w:val="00DF6597"/>
    <w:rsid w:val="00E0034A"/>
    <w:rsid w:val="00E0555F"/>
    <w:rsid w:val="00E075CB"/>
    <w:rsid w:val="00E14CD8"/>
    <w:rsid w:val="00E1771A"/>
    <w:rsid w:val="00E17C73"/>
    <w:rsid w:val="00E27BD6"/>
    <w:rsid w:val="00E371F7"/>
    <w:rsid w:val="00E44CAB"/>
    <w:rsid w:val="00E45359"/>
    <w:rsid w:val="00E517E6"/>
    <w:rsid w:val="00E528C0"/>
    <w:rsid w:val="00E552D6"/>
    <w:rsid w:val="00E62A3F"/>
    <w:rsid w:val="00E62E2F"/>
    <w:rsid w:val="00E72881"/>
    <w:rsid w:val="00E777EA"/>
    <w:rsid w:val="00E80279"/>
    <w:rsid w:val="00E82064"/>
    <w:rsid w:val="00E91BFB"/>
    <w:rsid w:val="00E96541"/>
    <w:rsid w:val="00EA30E5"/>
    <w:rsid w:val="00EB10B5"/>
    <w:rsid w:val="00EB2229"/>
    <w:rsid w:val="00EB362A"/>
    <w:rsid w:val="00EB38E9"/>
    <w:rsid w:val="00EC2F2D"/>
    <w:rsid w:val="00EC5290"/>
    <w:rsid w:val="00ED1044"/>
    <w:rsid w:val="00EE12F4"/>
    <w:rsid w:val="00EE20B0"/>
    <w:rsid w:val="00EE32CD"/>
    <w:rsid w:val="00EF3439"/>
    <w:rsid w:val="00F115B2"/>
    <w:rsid w:val="00F11D39"/>
    <w:rsid w:val="00F15E0E"/>
    <w:rsid w:val="00F17D34"/>
    <w:rsid w:val="00F246FC"/>
    <w:rsid w:val="00F373E6"/>
    <w:rsid w:val="00F40FF0"/>
    <w:rsid w:val="00F42666"/>
    <w:rsid w:val="00F44D16"/>
    <w:rsid w:val="00F45AFF"/>
    <w:rsid w:val="00F72044"/>
    <w:rsid w:val="00F72211"/>
    <w:rsid w:val="00F734F9"/>
    <w:rsid w:val="00F76722"/>
    <w:rsid w:val="00F77A86"/>
    <w:rsid w:val="00F83B11"/>
    <w:rsid w:val="00F92877"/>
    <w:rsid w:val="00F97BCC"/>
    <w:rsid w:val="00FD423F"/>
    <w:rsid w:val="00FE46DA"/>
    <w:rsid w:val="00FE48E1"/>
    <w:rsid w:val="00FE6783"/>
    <w:rsid w:val="00FF0273"/>
    <w:rsid w:val="00FF137F"/>
    <w:rsid w:val="00FF2F33"/>
    <w:rsid w:val="00FF2F46"/>
    <w:rsid w:val="00FF37C9"/>
    <w:rsid w:val="00FF5F5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277905EF"/>
  <w15:docId w15:val="{0F34C592-B266-49E7-9556-82AAE8D7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DB4"/>
  </w:style>
  <w:style w:type="paragraph" w:styleId="Podnoje">
    <w:name w:val="footer"/>
    <w:basedOn w:val="Normal"/>
    <w:link w:val="Podnoje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paragraph" w:styleId="Bezproreda">
    <w:name w:val="No Spacing"/>
    <w:uiPriority w:val="1"/>
    <w:qFormat/>
    <w:rsid w:val="00276D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4D80"/>
    <w:rPr>
      <w:color w:val="808080"/>
    </w:rPr>
  </w:style>
  <w:style w:type="paragraph" w:styleId="Odlomakpopisa">
    <w:name w:val="List Paragraph"/>
    <w:basedOn w:val="Normal"/>
    <w:uiPriority w:val="34"/>
    <w:qFormat/>
    <w:rsid w:val="006B60CE"/>
    <w:pPr>
      <w:ind w:left="720"/>
      <w:contextualSpacing/>
    </w:pPr>
  </w:style>
  <w:style w:type="character" w:styleId="Naglaeno">
    <w:name w:val="Strong"/>
    <w:uiPriority w:val="22"/>
    <w:qFormat/>
    <w:rsid w:val="00E14CD8"/>
    <w:rPr>
      <w:b/>
      <w:bCs/>
    </w:rPr>
  </w:style>
  <w:style w:type="table" w:styleId="Reetkatablice">
    <w:name w:val="Table Grid"/>
    <w:basedOn w:val="Obinatablica"/>
    <w:uiPriority w:val="39"/>
    <w:rsid w:val="00E1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ZG%20Crikvenice\2019\OZM\LIPANJ\1%20-%20Tjedan%20plave%20ribe\Tjedan%20plave%20ribe_pres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FCE4-2F74-42B8-97E5-427B122F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Tjedan plave ribe_press 1</Template>
  <TotalTime>38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Turistička Zajednica Općine Blato</cp:lastModifiedBy>
  <cp:revision>15</cp:revision>
  <cp:lastPrinted>2022-03-22T07:33:00Z</cp:lastPrinted>
  <dcterms:created xsi:type="dcterms:W3CDTF">2022-01-19T13:32:00Z</dcterms:created>
  <dcterms:modified xsi:type="dcterms:W3CDTF">2024-03-05T12:24:00Z</dcterms:modified>
</cp:coreProperties>
</file>